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20123" w14:textId="77777777" w:rsidR="00697C37" w:rsidRDefault="00697C37" w:rsidP="00D74788">
      <w:pPr>
        <w:pStyle w:val="IOPTitle"/>
        <w:spacing w:after="0" w:line="240" w:lineRule="auto"/>
        <w:jc w:val="center"/>
        <w:rPr>
          <w:rStyle w:val="IOPTitleChar"/>
          <w:rFonts w:ascii="Times New Roman" w:hAnsi="Times New Roman"/>
          <w:b/>
          <w:sz w:val="8"/>
          <w:szCs w:val="8"/>
        </w:rPr>
        <w:sectPr w:rsidR="00697C37" w:rsidSect="00996901">
          <w:headerReference w:type="default" r:id="rId10"/>
          <w:footerReference w:type="default" r:id="rId11"/>
          <w:pgSz w:w="11906" w:h="16838"/>
          <w:pgMar w:top="1890" w:right="907" w:bottom="1474" w:left="907" w:header="709" w:footer="709" w:gutter="0"/>
          <w:cols w:space="708"/>
          <w:docGrid w:linePitch="360"/>
        </w:sectPr>
      </w:pPr>
    </w:p>
    <w:p w14:paraId="2069F14A" w14:textId="4F8F8090" w:rsidR="001B341B" w:rsidRPr="00BA6C9F" w:rsidRDefault="00937FA2" w:rsidP="00D74788">
      <w:pPr>
        <w:pStyle w:val="IOPTitle"/>
        <w:spacing w:after="0" w:line="240" w:lineRule="auto"/>
        <w:jc w:val="center"/>
        <w:rPr>
          <w:rFonts w:ascii="Times New Roman" w:hAnsi="Times New Roman"/>
          <w:sz w:val="32"/>
          <w:szCs w:val="32"/>
        </w:rPr>
      </w:pPr>
      <w:r w:rsidRPr="00BA6C9F">
        <w:rPr>
          <w:rStyle w:val="IOPTitleChar"/>
          <w:rFonts w:ascii="Times New Roman" w:hAnsi="Times New Roman"/>
          <w:b/>
          <w:sz w:val="32"/>
          <w:szCs w:val="32"/>
        </w:rPr>
        <w:t>Paper</w:t>
      </w:r>
      <w:r w:rsidR="00D43152" w:rsidRPr="00BA6C9F">
        <w:rPr>
          <w:rFonts w:ascii="Times New Roman" w:hAnsi="Times New Roman"/>
          <w:sz w:val="32"/>
          <w:szCs w:val="32"/>
        </w:rPr>
        <w:t xml:space="preserve"> title</w:t>
      </w:r>
      <w:r w:rsidRPr="00BA6C9F">
        <w:rPr>
          <w:rFonts w:ascii="Times New Roman" w:hAnsi="Times New Roman"/>
          <w:sz w:val="32"/>
          <w:szCs w:val="32"/>
        </w:rPr>
        <w:t>…</w:t>
      </w:r>
      <w:r w:rsidR="002F4D2A">
        <w:rPr>
          <w:rFonts w:ascii="Times New Roman" w:hAnsi="Times New Roman"/>
          <w:sz w:val="32"/>
          <w:szCs w:val="32"/>
        </w:rPr>
        <w:t xml:space="preserve"> </w:t>
      </w:r>
    </w:p>
    <w:p w14:paraId="51E0A6E0" w14:textId="7CFE251F" w:rsidR="00D74788" w:rsidRDefault="00D74788" w:rsidP="00D74788">
      <w:pPr>
        <w:pStyle w:val="IOPAuthor"/>
        <w:spacing w:after="0" w:line="240" w:lineRule="auto"/>
        <w:ind w:right="-78"/>
        <w:jc w:val="center"/>
        <w:rPr>
          <w:rFonts w:ascii="Times New Roman" w:hAnsi="Times New Roman"/>
          <w:sz w:val="24"/>
          <w:szCs w:val="24"/>
        </w:rPr>
      </w:pPr>
    </w:p>
    <w:p w14:paraId="1B5A7149" w14:textId="499C165E" w:rsidR="00D43152" w:rsidRDefault="00D43152" w:rsidP="00D74788">
      <w:pPr>
        <w:pStyle w:val="IOPAuthor"/>
        <w:spacing w:after="0" w:line="240" w:lineRule="auto"/>
        <w:ind w:right="-78"/>
        <w:jc w:val="center"/>
        <w:rPr>
          <w:rFonts w:ascii="Times New Roman" w:hAnsi="Times New Roman"/>
          <w:sz w:val="24"/>
          <w:szCs w:val="24"/>
          <w:vertAlign w:val="superscript"/>
        </w:rPr>
      </w:pPr>
      <w:r w:rsidRPr="00BA6C9F">
        <w:rPr>
          <w:rFonts w:ascii="Times New Roman" w:hAnsi="Times New Roman"/>
          <w:sz w:val="24"/>
          <w:szCs w:val="24"/>
        </w:rPr>
        <w:t>Author, Author and Author</w:t>
      </w:r>
      <w:r w:rsidRPr="00BA6C9F">
        <w:rPr>
          <w:rFonts w:ascii="Times New Roman" w:hAnsi="Times New Roman"/>
          <w:sz w:val="24"/>
          <w:szCs w:val="24"/>
          <w:vertAlign w:val="superscript"/>
        </w:rPr>
        <w:t>1,2</w:t>
      </w:r>
      <w:r w:rsidR="00D601FC" w:rsidRPr="00BA6C9F">
        <w:rPr>
          <w:rFonts w:ascii="Times New Roman" w:hAnsi="Times New Roman"/>
          <w:sz w:val="24"/>
          <w:szCs w:val="24"/>
          <w:vertAlign w:val="superscript"/>
        </w:rPr>
        <w:t>,</w:t>
      </w:r>
      <w:r w:rsidR="00DF4DDA">
        <w:rPr>
          <w:rFonts w:ascii="Times New Roman" w:hAnsi="Times New Roman"/>
          <w:sz w:val="24"/>
          <w:szCs w:val="24"/>
          <w:vertAlign w:val="superscript"/>
        </w:rPr>
        <w:t>3</w:t>
      </w:r>
      <w:r w:rsidR="00500116" w:rsidRPr="00BA6C9F">
        <w:rPr>
          <w:rFonts w:ascii="Times New Roman" w:hAnsi="Times New Roman"/>
          <w:sz w:val="24"/>
          <w:szCs w:val="24"/>
          <w:vertAlign w:val="superscript"/>
        </w:rPr>
        <w:t>*</w:t>
      </w:r>
    </w:p>
    <w:p w14:paraId="5CC164C8" w14:textId="17F5C697" w:rsidR="00D74788" w:rsidRPr="00BA6C9F" w:rsidRDefault="00D74788" w:rsidP="00D74788">
      <w:pPr>
        <w:pStyle w:val="IOPAuthor"/>
        <w:spacing w:after="0" w:line="240" w:lineRule="auto"/>
        <w:ind w:right="-78"/>
        <w:jc w:val="center"/>
        <w:rPr>
          <w:rFonts w:ascii="Times New Roman" w:hAnsi="Times New Roman"/>
          <w:sz w:val="24"/>
          <w:szCs w:val="24"/>
          <w:vertAlign w:val="superscript"/>
        </w:rPr>
      </w:pPr>
    </w:p>
    <w:p w14:paraId="77B8C958" w14:textId="69ED8B56" w:rsidR="00D43152" w:rsidRPr="00BA6C9F" w:rsidRDefault="00D43152" w:rsidP="00D74788">
      <w:pPr>
        <w:pStyle w:val="IOPAff"/>
        <w:spacing w:line="240" w:lineRule="auto"/>
        <w:ind w:right="-78"/>
        <w:jc w:val="center"/>
      </w:pPr>
      <w:r w:rsidRPr="00BA6C9F">
        <w:rPr>
          <w:vertAlign w:val="superscript"/>
        </w:rPr>
        <w:t xml:space="preserve">1 </w:t>
      </w:r>
      <w:r w:rsidRPr="00BA6C9F">
        <w:t xml:space="preserve">Department, Institution, City, </w:t>
      </w:r>
      <w:r w:rsidR="00DD3FE9" w:rsidRPr="00BA6C9F">
        <w:t xml:space="preserve">State, </w:t>
      </w:r>
      <w:r w:rsidRPr="00BA6C9F">
        <w:t>Country</w:t>
      </w:r>
    </w:p>
    <w:p w14:paraId="0889F452" w14:textId="32085FA5" w:rsidR="00D601FC" w:rsidRPr="00BA6C9F" w:rsidRDefault="00D43152" w:rsidP="00D74788">
      <w:pPr>
        <w:pStyle w:val="IOPAff"/>
        <w:spacing w:line="240" w:lineRule="auto"/>
        <w:ind w:right="-78"/>
        <w:jc w:val="center"/>
      </w:pPr>
      <w:r w:rsidRPr="00BA6C9F">
        <w:rPr>
          <w:vertAlign w:val="superscript"/>
        </w:rPr>
        <w:t xml:space="preserve">2 </w:t>
      </w:r>
      <w:r w:rsidRPr="00BA6C9F">
        <w:t>Department</w:t>
      </w:r>
      <w:r w:rsidR="00405871">
        <w:t>,</w:t>
      </w:r>
      <w:r w:rsidR="00D74B07" w:rsidRPr="00BA6C9F">
        <w:t xml:space="preserve"> </w:t>
      </w:r>
      <w:r w:rsidR="00DD3FE9" w:rsidRPr="00BA6C9F">
        <w:t>Institution, City, State, Country</w:t>
      </w:r>
    </w:p>
    <w:p w14:paraId="3FFA18B9" w14:textId="1C1E3A11" w:rsidR="00D601FC" w:rsidRPr="00BA6C9F" w:rsidRDefault="00500116" w:rsidP="00D74788">
      <w:pPr>
        <w:pStyle w:val="IOPAff"/>
        <w:spacing w:line="240" w:lineRule="auto"/>
        <w:ind w:right="-78"/>
        <w:jc w:val="center"/>
      </w:pPr>
      <w:r w:rsidRPr="00BA6C9F">
        <w:t>*</w:t>
      </w:r>
      <w:r w:rsidR="00DD3FE9" w:rsidRPr="00BA6C9F">
        <w:t>C</w:t>
      </w:r>
      <w:r w:rsidR="00D601FC" w:rsidRPr="00BA6C9F">
        <w:t>orrespond</w:t>
      </w:r>
      <w:r w:rsidR="00DD3FE9" w:rsidRPr="00BA6C9F">
        <w:t>ing author</w:t>
      </w:r>
      <w:r w:rsidR="00D601FC" w:rsidRPr="00BA6C9F">
        <w:t>.</w:t>
      </w:r>
    </w:p>
    <w:p w14:paraId="392936A1" w14:textId="0196955C" w:rsidR="00D74B07" w:rsidRPr="00BA6C9F" w:rsidRDefault="00D74B07" w:rsidP="00D74788">
      <w:pPr>
        <w:pStyle w:val="IOPAff"/>
        <w:spacing w:line="240" w:lineRule="auto"/>
        <w:ind w:right="-78"/>
        <w:jc w:val="center"/>
      </w:pPr>
    </w:p>
    <w:p w14:paraId="7D219A59" w14:textId="49F90F48" w:rsidR="00D43152" w:rsidRPr="00BA6C9F" w:rsidRDefault="006224E1" w:rsidP="00D74788">
      <w:pPr>
        <w:pStyle w:val="IOPAff"/>
        <w:spacing w:line="240" w:lineRule="auto"/>
        <w:ind w:right="-78"/>
        <w:jc w:val="center"/>
      </w:pPr>
      <w:r>
        <w:rPr>
          <w:noProof/>
          <w:sz w:val="32"/>
          <w:szCs w:val="32"/>
        </w:rPr>
        <mc:AlternateContent>
          <mc:Choice Requires="wps">
            <w:drawing>
              <wp:anchor distT="0" distB="0" distL="114300" distR="114300" simplePos="0" relativeHeight="251674624" behindDoc="0" locked="0" layoutInCell="1" allowOverlap="1" wp14:anchorId="44B31013" wp14:editId="77DE1F48">
                <wp:simplePos x="0" y="0"/>
                <wp:positionH relativeFrom="column">
                  <wp:posOffset>4948556</wp:posOffset>
                </wp:positionH>
                <wp:positionV relativeFrom="paragraph">
                  <wp:posOffset>116840</wp:posOffset>
                </wp:positionV>
                <wp:extent cx="1847850" cy="1495425"/>
                <wp:effectExtent l="0" t="0" r="19050" b="28575"/>
                <wp:wrapNone/>
                <wp:docPr id="79516531" name="Rectangle 5"/>
                <wp:cNvGraphicFramePr/>
                <a:graphic xmlns:a="http://schemas.openxmlformats.org/drawingml/2006/main">
                  <a:graphicData uri="http://schemas.microsoft.com/office/word/2010/wordprocessingShape">
                    <wps:wsp>
                      <wps:cNvSpPr/>
                      <wps:spPr>
                        <a:xfrm>
                          <a:off x="0" y="0"/>
                          <a:ext cx="1847850" cy="1495425"/>
                        </a:xfrm>
                        <a:prstGeom prst="rect">
                          <a:avLst/>
                        </a:prstGeom>
                        <a:solidFill>
                          <a:schemeClr val="tx2">
                            <a:lumMod val="10000"/>
                            <a:lumOff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DA63C8" w14:textId="2A71CA21" w:rsidR="006D118E" w:rsidRDefault="00F45C86" w:rsidP="00404AAF">
                            <w:pPr>
                              <w:spacing w:after="0" w:line="240" w:lineRule="auto"/>
                              <w:jc w:val="center"/>
                              <w:rPr>
                                <w:b/>
                                <w:bCs/>
                                <w:color w:val="000000" w:themeColor="text1"/>
                                <w:sz w:val="16"/>
                                <w:szCs w:val="16"/>
                              </w:rPr>
                            </w:pPr>
                            <w:r>
                              <w:rPr>
                                <w:b/>
                                <w:bCs/>
                                <w:color w:val="000000" w:themeColor="text1"/>
                                <w:sz w:val="16"/>
                                <w:szCs w:val="16"/>
                              </w:rPr>
                              <w:t>Data Analytics</w:t>
                            </w:r>
                            <w:r w:rsidR="006D118E" w:rsidRPr="006D118E">
                              <w:rPr>
                                <w:b/>
                                <w:bCs/>
                                <w:color w:val="000000" w:themeColor="text1"/>
                                <w:sz w:val="16"/>
                                <w:szCs w:val="16"/>
                              </w:rPr>
                              <w:t xml:space="preserve"> Guidelines</w:t>
                            </w:r>
                          </w:p>
                          <w:p w14:paraId="03242E5C" w14:textId="77777777" w:rsidR="00045CDE" w:rsidRPr="00045CDE" w:rsidRDefault="00045CDE" w:rsidP="00404AAF">
                            <w:pPr>
                              <w:spacing w:after="0" w:line="240" w:lineRule="auto"/>
                              <w:jc w:val="center"/>
                              <w:rPr>
                                <w:b/>
                                <w:bCs/>
                                <w:color w:val="000000" w:themeColor="text1"/>
                                <w:sz w:val="8"/>
                                <w:szCs w:val="8"/>
                              </w:rPr>
                            </w:pPr>
                          </w:p>
                          <w:p w14:paraId="03236C6F" w14:textId="50FFF211" w:rsidR="00BC2E3C" w:rsidRDefault="00A64882" w:rsidP="006D118E">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Summary</w:t>
                            </w:r>
                            <w:r w:rsidR="00BC2E3C">
                              <w:rPr>
                                <w:color w:val="000000" w:themeColor="text1"/>
                                <w:sz w:val="16"/>
                                <w:szCs w:val="16"/>
                              </w:rPr>
                              <w:t xml:space="preserve"> has 200-word limit</w:t>
                            </w:r>
                          </w:p>
                          <w:p w14:paraId="5FEC53B9" w14:textId="5E9201E5" w:rsidR="006B764F" w:rsidRPr="006B764F" w:rsidRDefault="006D118E" w:rsidP="006B764F">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Must use</w:t>
                            </w:r>
                            <w:r w:rsidR="00BC2E3C">
                              <w:rPr>
                                <w:color w:val="000000" w:themeColor="text1"/>
                                <w:sz w:val="16"/>
                                <w:szCs w:val="16"/>
                              </w:rPr>
                              <w:t xml:space="preserve"> the given section headings</w:t>
                            </w:r>
                          </w:p>
                          <w:p w14:paraId="40267A85" w14:textId="2AA0818A" w:rsidR="00BC2E3C" w:rsidRPr="00BC2E3C" w:rsidRDefault="00300B44" w:rsidP="00BC2E3C">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Do not</w:t>
                            </w:r>
                            <w:r w:rsidR="00BC2E3C">
                              <w:rPr>
                                <w:color w:val="000000" w:themeColor="text1"/>
                                <w:sz w:val="16"/>
                                <w:szCs w:val="16"/>
                              </w:rPr>
                              <w:t xml:space="preserve"> add headings </w:t>
                            </w:r>
                            <w:r>
                              <w:rPr>
                                <w:color w:val="000000" w:themeColor="text1"/>
                                <w:sz w:val="16"/>
                                <w:szCs w:val="16"/>
                              </w:rPr>
                              <w:t>or subheadings</w:t>
                            </w:r>
                          </w:p>
                          <w:p w14:paraId="4B30ED06" w14:textId="5A5A3F4B" w:rsidR="004D3EBE" w:rsidRDefault="004D3EBE" w:rsidP="006D118E">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Must maintain all text font sizes</w:t>
                            </w:r>
                          </w:p>
                          <w:p w14:paraId="4DDE7F31" w14:textId="062F2990" w:rsidR="006D118E" w:rsidRDefault="006D118E" w:rsidP="006D118E">
                            <w:pPr>
                              <w:pStyle w:val="ListParagraph"/>
                              <w:numPr>
                                <w:ilvl w:val="0"/>
                                <w:numId w:val="3"/>
                              </w:numPr>
                              <w:spacing w:after="0" w:line="240" w:lineRule="auto"/>
                              <w:ind w:left="90" w:hanging="180"/>
                              <w:rPr>
                                <w:color w:val="000000" w:themeColor="text1"/>
                                <w:sz w:val="16"/>
                                <w:szCs w:val="16"/>
                              </w:rPr>
                            </w:pPr>
                            <w:r w:rsidRPr="006D118E">
                              <w:rPr>
                                <w:color w:val="000000" w:themeColor="text1"/>
                                <w:sz w:val="16"/>
                                <w:szCs w:val="16"/>
                              </w:rPr>
                              <w:t>Do not alter the header</w:t>
                            </w:r>
                            <w:r w:rsidR="00DB11DF">
                              <w:rPr>
                                <w:color w:val="000000" w:themeColor="text1"/>
                                <w:sz w:val="16"/>
                                <w:szCs w:val="16"/>
                              </w:rPr>
                              <w:t>s</w:t>
                            </w:r>
                            <w:r w:rsidRPr="006D118E">
                              <w:rPr>
                                <w:color w:val="000000" w:themeColor="text1"/>
                                <w:sz w:val="16"/>
                                <w:szCs w:val="16"/>
                              </w:rPr>
                              <w:t xml:space="preserve"> or footers</w:t>
                            </w:r>
                          </w:p>
                          <w:p w14:paraId="1ECB960C" w14:textId="116FEE52" w:rsidR="00D3684B" w:rsidRDefault="00D3684B" w:rsidP="006D118E">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See figure for instructions</w:t>
                            </w:r>
                          </w:p>
                          <w:p w14:paraId="0E3BB6E3" w14:textId="10397365" w:rsidR="0009313D" w:rsidRDefault="0009313D" w:rsidP="006D118E">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Must cite reproduced figures</w:t>
                            </w:r>
                          </w:p>
                          <w:p w14:paraId="25D9AA95" w14:textId="77777777" w:rsidR="00404AAF" w:rsidRDefault="00404AAF" w:rsidP="006D118E">
                            <w:pPr>
                              <w:pStyle w:val="ListParagraph"/>
                              <w:numPr>
                                <w:ilvl w:val="0"/>
                                <w:numId w:val="3"/>
                              </w:numPr>
                              <w:spacing w:after="0" w:line="240" w:lineRule="auto"/>
                              <w:ind w:left="90" w:hanging="180"/>
                              <w:rPr>
                                <w:color w:val="000000" w:themeColor="text1"/>
                                <w:sz w:val="16"/>
                                <w:szCs w:val="16"/>
                              </w:rPr>
                            </w:pPr>
                            <w:r w:rsidRPr="00404AAF">
                              <w:rPr>
                                <w:color w:val="000000" w:themeColor="text1"/>
                                <w:sz w:val="16"/>
                                <w:szCs w:val="16"/>
                              </w:rPr>
                              <w:t>Must use consistent referencing style</w:t>
                            </w:r>
                          </w:p>
                          <w:p w14:paraId="612F2294" w14:textId="339DBE73" w:rsidR="006D118E" w:rsidRPr="00045CDE" w:rsidRDefault="006D118E" w:rsidP="00045CDE">
                            <w:pPr>
                              <w:pStyle w:val="ListParagraph"/>
                              <w:numPr>
                                <w:ilvl w:val="0"/>
                                <w:numId w:val="3"/>
                              </w:numPr>
                              <w:spacing w:after="0" w:line="240" w:lineRule="auto"/>
                              <w:ind w:left="90" w:hanging="180"/>
                              <w:rPr>
                                <w:color w:val="000000" w:themeColor="text1"/>
                                <w:sz w:val="16"/>
                                <w:szCs w:val="16"/>
                              </w:rPr>
                            </w:pPr>
                            <w:r w:rsidRPr="006D118E">
                              <w:rPr>
                                <w:color w:val="000000" w:themeColor="text1"/>
                                <w:sz w:val="16"/>
                                <w:szCs w:val="16"/>
                              </w:rPr>
                              <w:t xml:space="preserve">Do not surpass </w:t>
                            </w:r>
                            <w:r w:rsidR="00BC0BFD">
                              <w:rPr>
                                <w:color w:val="000000" w:themeColor="text1"/>
                                <w:sz w:val="16"/>
                                <w:szCs w:val="16"/>
                              </w:rPr>
                              <w:t>4</w:t>
                            </w:r>
                            <w:r w:rsidRPr="006D118E">
                              <w:rPr>
                                <w:color w:val="000000" w:themeColor="text1"/>
                                <w:sz w:val="16"/>
                                <w:szCs w:val="16"/>
                              </w:rPr>
                              <w:t xml:space="preserve"> pages total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31013" id="Rectangle 5" o:spid="_x0000_s1026" style="position:absolute;left:0;text-align:left;margin-left:389.65pt;margin-top:9.2pt;width:145.5pt;height:11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" fillcolor="#dceaf7 [351]" strokecolor="#156082 [3204]" strokeweight="1pt">
                <v:textbox>
                  <w:txbxContent>
                    <w:p w14:paraId="4CDA63C8" w14:textId="2A71CA21" w:rsidR="006D118E" w:rsidRDefault="00F45C86" w:rsidP="00404AAF">
                      <w:pPr>
                        <w:spacing w:after="0" w:line="240" w:lineRule="auto"/>
                        <w:jc w:val="center"/>
                        <w:rPr>
                          <w:b/>
                          <w:bCs/>
                          <w:color w:val="000000" w:themeColor="text1"/>
                          <w:sz w:val="16"/>
                          <w:szCs w:val="16"/>
                        </w:rPr>
                      </w:pPr>
                      <w:r>
                        <w:rPr>
                          <w:b/>
                          <w:bCs/>
                          <w:color w:val="000000" w:themeColor="text1"/>
                          <w:sz w:val="16"/>
                          <w:szCs w:val="16"/>
                        </w:rPr>
                        <w:t>Data Analytics</w:t>
                      </w:r>
                      <w:r w:rsidR="006D118E" w:rsidRPr="006D118E">
                        <w:rPr>
                          <w:b/>
                          <w:bCs/>
                          <w:color w:val="000000" w:themeColor="text1"/>
                          <w:sz w:val="16"/>
                          <w:szCs w:val="16"/>
                        </w:rPr>
                        <w:t xml:space="preserve"> Guidelines</w:t>
                      </w:r>
                    </w:p>
                    <w:p w14:paraId="03242E5C" w14:textId="77777777" w:rsidR="00045CDE" w:rsidRPr="00045CDE" w:rsidRDefault="00045CDE" w:rsidP="00404AAF">
                      <w:pPr>
                        <w:spacing w:after="0" w:line="240" w:lineRule="auto"/>
                        <w:jc w:val="center"/>
                        <w:rPr>
                          <w:b/>
                          <w:bCs/>
                          <w:color w:val="000000" w:themeColor="text1"/>
                          <w:sz w:val="8"/>
                          <w:szCs w:val="8"/>
                        </w:rPr>
                      </w:pPr>
                    </w:p>
                    <w:p w14:paraId="03236C6F" w14:textId="50FFF211" w:rsidR="00BC2E3C" w:rsidRDefault="00A64882" w:rsidP="006D118E">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Summary</w:t>
                      </w:r>
                      <w:r w:rsidR="00BC2E3C">
                        <w:rPr>
                          <w:color w:val="000000" w:themeColor="text1"/>
                          <w:sz w:val="16"/>
                          <w:szCs w:val="16"/>
                        </w:rPr>
                        <w:t xml:space="preserve"> has 200-word limit</w:t>
                      </w:r>
                    </w:p>
                    <w:p w14:paraId="5FEC53B9" w14:textId="5E9201E5" w:rsidR="006B764F" w:rsidRPr="006B764F" w:rsidRDefault="006D118E" w:rsidP="006B764F">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Must use</w:t>
                      </w:r>
                      <w:r w:rsidR="00BC2E3C">
                        <w:rPr>
                          <w:color w:val="000000" w:themeColor="text1"/>
                          <w:sz w:val="16"/>
                          <w:szCs w:val="16"/>
                        </w:rPr>
                        <w:t xml:space="preserve"> the given section headings</w:t>
                      </w:r>
                    </w:p>
                    <w:p w14:paraId="40267A85" w14:textId="2AA0818A" w:rsidR="00BC2E3C" w:rsidRPr="00BC2E3C" w:rsidRDefault="00300B44" w:rsidP="00BC2E3C">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Do not</w:t>
                      </w:r>
                      <w:r w:rsidR="00BC2E3C">
                        <w:rPr>
                          <w:color w:val="000000" w:themeColor="text1"/>
                          <w:sz w:val="16"/>
                          <w:szCs w:val="16"/>
                        </w:rPr>
                        <w:t xml:space="preserve"> add headings </w:t>
                      </w:r>
                      <w:r>
                        <w:rPr>
                          <w:color w:val="000000" w:themeColor="text1"/>
                          <w:sz w:val="16"/>
                          <w:szCs w:val="16"/>
                        </w:rPr>
                        <w:t>or subheadings</w:t>
                      </w:r>
                    </w:p>
                    <w:p w14:paraId="4B30ED06" w14:textId="5A5A3F4B" w:rsidR="004D3EBE" w:rsidRDefault="004D3EBE" w:rsidP="006D118E">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Must maintain all text font sizes</w:t>
                      </w:r>
                    </w:p>
                    <w:p w14:paraId="4DDE7F31" w14:textId="062F2990" w:rsidR="006D118E" w:rsidRDefault="006D118E" w:rsidP="006D118E">
                      <w:pPr>
                        <w:pStyle w:val="ListParagraph"/>
                        <w:numPr>
                          <w:ilvl w:val="0"/>
                          <w:numId w:val="3"/>
                        </w:numPr>
                        <w:spacing w:after="0" w:line="240" w:lineRule="auto"/>
                        <w:ind w:left="90" w:hanging="180"/>
                        <w:rPr>
                          <w:color w:val="000000" w:themeColor="text1"/>
                          <w:sz w:val="16"/>
                          <w:szCs w:val="16"/>
                        </w:rPr>
                      </w:pPr>
                      <w:r w:rsidRPr="006D118E">
                        <w:rPr>
                          <w:color w:val="000000" w:themeColor="text1"/>
                          <w:sz w:val="16"/>
                          <w:szCs w:val="16"/>
                        </w:rPr>
                        <w:t>Do not alter the header</w:t>
                      </w:r>
                      <w:r w:rsidR="00DB11DF">
                        <w:rPr>
                          <w:color w:val="000000" w:themeColor="text1"/>
                          <w:sz w:val="16"/>
                          <w:szCs w:val="16"/>
                        </w:rPr>
                        <w:t>s</w:t>
                      </w:r>
                      <w:r w:rsidRPr="006D118E">
                        <w:rPr>
                          <w:color w:val="000000" w:themeColor="text1"/>
                          <w:sz w:val="16"/>
                          <w:szCs w:val="16"/>
                        </w:rPr>
                        <w:t xml:space="preserve"> or footers</w:t>
                      </w:r>
                    </w:p>
                    <w:p w14:paraId="1ECB960C" w14:textId="116FEE52" w:rsidR="00D3684B" w:rsidRDefault="00D3684B" w:rsidP="006D118E">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See figure for instructions</w:t>
                      </w:r>
                    </w:p>
                    <w:p w14:paraId="0E3BB6E3" w14:textId="10397365" w:rsidR="0009313D" w:rsidRDefault="0009313D" w:rsidP="006D118E">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Must cite reproduced figures</w:t>
                      </w:r>
                    </w:p>
                    <w:p w14:paraId="25D9AA95" w14:textId="77777777" w:rsidR="00404AAF" w:rsidRDefault="00404AAF" w:rsidP="006D118E">
                      <w:pPr>
                        <w:pStyle w:val="ListParagraph"/>
                        <w:numPr>
                          <w:ilvl w:val="0"/>
                          <w:numId w:val="3"/>
                        </w:numPr>
                        <w:spacing w:after="0" w:line="240" w:lineRule="auto"/>
                        <w:ind w:left="90" w:hanging="180"/>
                        <w:rPr>
                          <w:color w:val="000000" w:themeColor="text1"/>
                          <w:sz w:val="16"/>
                          <w:szCs w:val="16"/>
                        </w:rPr>
                      </w:pPr>
                      <w:r w:rsidRPr="00404AAF">
                        <w:rPr>
                          <w:color w:val="000000" w:themeColor="text1"/>
                          <w:sz w:val="16"/>
                          <w:szCs w:val="16"/>
                        </w:rPr>
                        <w:t>Must use consistent referencing style</w:t>
                      </w:r>
                    </w:p>
                    <w:p w14:paraId="612F2294" w14:textId="339DBE73" w:rsidR="006D118E" w:rsidRPr="00045CDE" w:rsidRDefault="006D118E" w:rsidP="00045CDE">
                      <w:pPr>
                        <w:pStyle w:val="ListParagraph"/>
                        <w:numPr>
                          <w:ilvl w:val="0"/>
                          <w:numId w:val="3"/>
                        </w:numPr>
                        <w:spacing w:after="0" w:line="240" w:lineRule="auto"/>
                        <w:ind w:left="90" w:hanging="180"/>
                        <w:rPr>
                          <w:color w:val="000000" w:themeColor="text1"/>
                          <w:sz w:val="16"/>
                          <w:szCs w:val="16"/>
                        </w:rPr>
                      </w:pPr>
                      <w:r w:rsidRPr="006D118E">
                        <w:rPr>
                          <w:color w:val="000000" w:themeColor="text1"/>
                          <w:sz w:val="16"/>
                          <w:szCs w:val="16"/>
                        </w:rPr>
                        <w:t xml:space="preserve">Do not surpass </w:t>
                      </w:r>
                      <w:r w:rsidR="00BC0BFD">
                        <w:rPr>
                          <w:color w:val="000000" w:themeColor="text1"/>
                          <w:sz w:val="16"/>
                          <w:szCs w:val="16"/>
                        </w:rPr>
                        <w:t>4</w:t>
                      </w:r>
                      <w:r w:rsidRPr="006D118E">
                        <w:rPr>
                          <w:color w:val="000000" w:themeColor="text1"/>
                          <w:sz w:val="16"/>
                          <w:szCs w:val="16"/>
                        </w:rPr>
                        <w:t xml:space="preserve"> pages total</w:t>
                      </w:r>
                    </w:p>
                  </w:txbxContent>
                </v:textbox>
              </v:rect>
            </w:pict>
          </mc:Fallback>
        </mc:AlternateContent>
      </w:r>
      <w:r w:rsidR="00DD3FE9" w:rsidRPr="00BA6C9F">
        <w:t>e</w:t>
      </w:r>
      <w:r w:rsidR="00D74B07" w:rsidRPr="00BA6C9F">
        <w:t xml:space="preserve">-mail: </w:t>
      </w:r>
      <w:r w:rsidR="00C8612C">
        <w:t>c</w:t>
      </w:r>
      <w:r w:rsidR="00C8612C" w:rsidRPr="00BA6C9F">
        <w:t>orresponding</w:t>
      </w:r>
      <w:r w:rsidR="00DD3FE9" w:rsidRPr="00BA6C9F">
        <w:t>author</w:t>
      </w:r>
      <w:r w:rsidR="00D74B07" w:rsidRPr="00BA6C9F">
        <w:t>@</w:t>
      </w:r>
      <w:r w:rsidR="00DD3FE9" w:rsidRPr="00BA6C9F">
        <w:t>email</w:t>
      </w:r>
      <w:r w:rsidR="00D74B07" w:rsidRPr="00BA6C9F">
        <w:t>.</w:t>
      </w:r>
      <w:r w:rsidR="00DD3FE9" w:rsidRPr="00BA6C9F">
        <w:t>co</w:t>
      </w:r>
      <w:r w:rsidR="007315C5">
        <w:t>m</w:t>
      </w:r>
    </w:p>
    <w:p w14:paraId="0D2B3CB3" w14:textId="77777777" w:rsidR="00D43152" w:rsidRPr="00BA6C9F" w:rsidRDefault="00D43152" w:rsidP="00D74788">
      <w:pPr>
        <w:pStyle w:val="IOPAff"/>
        <w:spacing w:line="240" w:lineRule="auto"/>
      </w:pPr>
    </w:p>
    <w:p w14:paraId="0C12817A" w14:textId="77777777" w:rsidR="00D74788" w:rsidRDefault="00D74788" w:rsidP="00D74788">
      <w:pPr>
        <w:pStyle w:val="IOPH1"/>
        <w:spacing w:before="0" w:after="0" w:line="240" w:lineRule="auto"/>
        <w:rPr>
          <w:rFonts w:ascii="Times New Roman" w:hAnsi="Times New Roman"/>
        </w:rPr>
      </w:pPr>
    </w:p>
    <w:p w14:paraId="6FDDA502" w14:textId="0E8CCD69" w:rsidR="00D74788" w:rsidRDefault="004C188D" w:rsidP="006D118E">
      <w:pPr>
        <w:pStyle w:val="IOPH1"/>
        <w:spacing w:before="0" w:after="0" w:line="240" w:lineRule="auto"/>
        <w:rPr>
          <w:rFonts w:ascii="Times New Roman" w:hAnsi="Times New Roman"/>
          <w:sz w:val="24"/>
          <w:szCs w:val="20"/>
        </w:rPr>
      </w:pPr>
      <w:r>
        <w:rPr>
          <w:rFonts w:ascii="Times New Roman" w:hAnsi="Times New Roman"/>
          <w:sz w:val="24"/>
          <w:szCs w:val="20"/>
        </w:rPr>
        <w:t>Summary</w:t>
      </w:r>
    </w:p>
    <w:p w14:paraId="1B8D69AA" w14:textId="77777777" w:rsidR="006D118E" w:rsidRPr="006D118E" w:rsidRDefault="006D118E" w:rsidP="006D118E">
      <w:pPr>
        <w:pStyle w:val="IOPH1"/>
        <w:spacing w:before="0" w:after="0" w:line="240" w:lineRule="auto"/>
        <w:rPr>
          <w:b w:val="0"/>
          <w:bCs/>
          <w:noProof/>
          <w:sz w:val="12"/>
          <w:szCs w:val="8"/>
        </w:rPr>
      </w:pPr>
    </w:p>
    <w:p w14:paraId="455443FE" w14:textId="6B56D2DF" w:rsidR="00D74B07" w:rsidRPr="004C188D" w:rsidRDefault="004C188D" w:rsidP="00D74788">
      <w:pPr>
        <w:pStyle w:val="IOPAbsText"/>
        <w:spacing w:line="240" w:lineRule="auto"/>
      </w:pPr>
      <w:r w:rsidRPr="004C188D">
        <w:rPr>
          <w:noProof/>
        </w:rPr>
        <w:t>Give a brief summary of the paper.</w:t>
      </w:r>
    </w:p>
    <w:p w14:paraId="37764908" w14:textId="77777777" w:rsidR="00687168" w:rsidRDefault="00687168" w:rsidP="00D74788">
      <w:pPr>
        <w:pStyle w:val="IOPKwd"/>
        <w:spacing w:before="0" w:after="0" w:line="240" w:lineRule="auto"/>
        <w:rPr>
          <w:b/>
          <w:bCs/>
        </w:rPr>
      </w:pPr>
    </w:p>
    <w:p w14:paraId="72AC4CDC" w14:textId="77777777" w:rsidR="004C188D" w:rsidRDefault="004C188D" w:rsidP="00D74788">
      <w:pPr>
        <w:pStyle w:val="IOPKwd"/>
        <w:spacing w:before="0" w:after="0" w:line="240" w:lineRule="auto"/>
        <w:rPr>
          <w:b/>
          <w:bCs/>
        </w:rPr>
      </w:pPr>
    </w:p>
    <w:p w14:paraId="0F55E95C" w14:textId="77777777" w:rsidR="004C188D" w:rsidRDefault="004C188D" w:rsidP="00D74788">
      <w:pPr>
        <w:pStyle w:val="IOPKwd"/>
        <w:spacing w:before="0" w:after="0" w:line="240" w:lineRule="auto"/>
        <w:rPr>
          <w:b/>
          <w:bCs/>
        </w:rPr>
      </w:pPr>
    </w:p>
    <w:p w14:paraId="3369C6CD" w14:textId="77777777" w:rsidR="004C188D" w:rsidRDefault="004C188D" w:rsidP="00D74788">
      <w:pPr>
        <w:pStyle w:val="IOPKwd"/>
        <w:spacing w:before="0" w:after="0" w:line="240" w:lineRule="auto"/>
        <w:rPr>
          <w:b/>
          <w:bCs/>
        </w:rPr>
      </w:pPr>
    </w:p>
    <w:p w14:paraId="5BAA07F4" w14:textId="77777777" w:rsidR="004C188D" w:rsidRDefault="004C188D" w:rsidP="00D74788">
      <w:pPr>
        <w:pStyle w:val="IOPKwd"/>
        <w:spacing w:before="0" w:after="0" w:line="240" w:lineRule="auto"/>
        <w:rPr>
          <w:b/>
          <w:bCs/>
        </w:rPr>
      </w:pPr>
    </w:p>
    <w:p w14:paraId="4CC12F21" w14:textId="688544B7" w:rsidR="005223F4" w:rsidRPr="00BA6C9F" w:rsidRDefault="005223F4" w:rsidP="00D74788">
      <w:pPr>
        <w:pStyle w:val="IOPKwd"/>
        <w:spacing w:before="0" w:after="0" w:line="240" w:lineRule="auto"/>
      </w:pPr>
      <w:r w:rsidRPr="00BA6C9F">
        <w:rPr>
          <w:b/>
          <w:bCs/>
        </w:rPr>
        <w:t>Keywords</w:t>
      </w:r>
      <w:r w:rsidRPr="00BA6C9F">
        <w:t>: term, term, term</w:t>
      </w:r>
    </w:p>
    <w:p w14:paraId="2A39E63F" w14:textId="77777777" w:rsidR="005223F4" w:rsidRPr="00BA6C9F" w:rsidRDefault="005223F4" w:rsidP="00D74788">
      <w:pPr>
        <w:pStyle w:val="IOPKwd"/>
        <w:spacing w:before="0" w:after="0" w:line="240" w:lineRule="auto"/>
      </w:pPr>
    </w:p>
    <w:p w14:paraId="0A42CFE3" w14:textId="77777777" w:rsidR="004D2E4E" w:rsidRPr="00BA6C9F" w:rsidRDefault="004D2E4E" w:rsidP="00D74788">
      <w:pPr>
        <w:pStyle w:val="IOPAbsText"/>
        <w:spacing w:line="240" w:lineRule="auto"/>
        <w:sectPr w:rsidR="004D2E4E" w:rsidRPr="00BA6C9F" w:rsidSect="00996901">
          <w:type w:val="continuous"/>
          <w:pgSz w:w="11906" w:h="16838"/>
          <w:pgMar w:top="1890" w:right="907" w:bottom="1474" w:left="907" w:header="709" w:footer="709" w:gutter="0"/>
          <w:cols w:space="708"/>
          <w:docGrid w:linePitch="360"/>
        </w:sectPr>
      </w:pPr>
    </w:p>
    <w:p w14:paraId="2BA949B5" w14:textId="58069C76" w:rsidR="00D74788" w:rsidRDefault="00D74788" w:rsidP="00D74788">
      <w:pPr>
        <w:pStyle w:val="IOPH1"/>
        <w:spacing w:before="0" w:after="0" w:line="240" w:lineRule="auto"/>
        <w:rPr>
          <w:rFonts w:ascii="Times New Roman" w:hAnsi="Times New Roman"/>
        </w:rPr>
      </w:pPr>
    </w:p>
    <w:p w14:paraId="7C82B358" w14:textId="444287F2" w:rsidR="00BA6C9F" w:rsidRDefault="002365B2" w:rsidP="00D74788">
      <w:pPr>
        <w:pStyle w:val="IOPH1"/>
        <w:spacing w:before="0" w:after="0" w:line="240" w:lineRule="auto"/>
        <w:rPr>
          <w:rFonts w:ascii="Times New Roman" w:hAnsi="Times New Roman"/>
          <w:sz w:val="24"/>
          <w:szCs w:val="20"/>
        </w:rPr>
      </w:pPr>
      <w:r w:rsidRPr="00D74788">
        <w:rPr>
          <w:rFonts w:ascii="Times New Roman" w:hAnsi="Times New Roman"/>
          <w:sz w:val="24"/>
          <w:szCs w:val="20"/>
        </w:rPr>
        <w:t>Introduction</w:t>
      </w:r>
    </w:p>
    <w:p w14:paraId="01C71E21" w14:textId="77777777" w:rsidR="006D118E" w:rsidRPr="006D118E" w:rsidRDefault="006D118E" w:rsidP="00D74788">
      <w:pPr>
        <w:pStyle w:val="IOPH1"/>
        <w:spacing w:before="0" w:after="0" w:line="240" w:lineRule="auto"/>
        <w:rPr>
          <w:rFonts w:ascii="Times New Roman" w:hAnsi="Times New Roman"/>
          <w:sz w:val="12"/>
          <w:szCs w:val="8"/>
        </w:rPr>
      </w:pPr>
    </w:p>
    <w:p w14:paraId="166C02D8" w14:textId="5F6C444C" w:rsidR="00996901" w:rsidRPr="00BA6C9F" w:rsidRDefault="00254A3D" w:rsidP="00996901">
      <w:pPr>
        <w:pStyle w:val="IOPText"/>
        <w:spacing w:line="240" w:lineRule="auto"/>
        <w:ind w:firstLine="0"/>
        <w:rPr>
          <w:noProof/>
        </w:rPr>
      </w:pPr>
      <w:r>
        <w:rPr>
          <w:noProof/>
        </w:rPr>
        <w:t>Lorem ipsum dolor sit amet consectetur adipiscing elit. Quisque faucibus ex sapien vitae pellentesque sem placerat. In id cursus mi pretium tellus duis convallis.</w:t>
      </w:r>
      <w:r w:rsidR="00996901">
        <w:rPr>
          <w:noProof/>
        </w:rPr>
        <w:t xml:space="preserve"> Lacinia integer nunc posuere. Ut hendrerit semper vel class. aptent taciti sociosqu. Ad litora torquent per conubia nostra inceptos himenaeos.</w:t>
      </w:r>
      <w:r w:rsidR="00996901" w:rsidRPr="00BA6C9F">
        <w:rPr>
          <w:noProof/>
        </w:rPr>
        <w:t xml:space="preserve"> </w:t>
      </w:r>
    </w:p>
    <w:p w14:paraId="252C9B95" w14:textId="48B5D95B" w:rsidR="00996901" w:rsidRDefault="00996901" w:rsidP="00254A3D">
      <w:pPr>
        <w:pStyle w:val="IOPText"/>
        <w:spacing w:line="240" w:lineRule="auto"/>
        <w:rPr>
          <w:noProof/>
        </w:rPr>
        <w:sectPr w:rsidR="00996901" w:rsidSect="00996901">
          <w:headerReference w:type="default" r:id="rId12"/>
          <w:footerReference w:type="default" r:id="rId13"/>
          <w:type w:val="continuous"/>
          <w:pgSz w:w="11906" w:h="16838" w:code="9"/>
          <w:pgMar w:top="1418" w:right="907" w:bottom="1440" w:left="907" w:header="709" w:footer="364" w:gutter="0"/>
          <w:cols w:space="227"/>
          <w:titlePg/>
          <w:docGrid w:linePitch="360"/>
        </w:sectPr>
      </w:pPr>
    </w:p>
    <w:p w14:paraId="6A9F94EE" w14:textId="77777777" w:rsidR="00FD035D" w:rsidRDefault="00FD035D" w:rsidP="00D74788">
      <w:pPr>
        <w:pStyle w:val="IOPH1"/>
        <w:spacing w:before="0" w:after="0" w:line="240" w:lineRule="auto"/>
        <w:rPr>
          <w:rFonts w:ascii="Times New Roman" w:hAnsi="Times New Roman"/>
          <w:sz w:val="24"/>
          <w:szCs w:val="20"/>
        </w:rPr>
      </w:pPr>
    </w:p>
    <w:p w14:paraId="32CF0050" w14:textId="71DEA896" w:rsidR="00D74788" w:rsidRDefault="00346B3E" w:rsidP="00D74788">
      <w:pPr>
        <w:pStyle w:val="IOPH1"/>
        <w:spacing w:before="0" w:after="0" w:line="240" w:lineRule="auto"/>
        <w:rPr>
          <w:rFonts w:ascii="Times New Roman" w:hAnsi="Times New Roman"/>
          <w:sz w:val="24"/>
          <w:szCs w:val="20"/>
        </w:rPr>
      </w:pPr>
      <w:r>
        <w:rPr>
          <w:rFonts w:ascii="Times New Roman" w:hAnsi="Times New Roman"/>
          <w:sz w:val="24"/>
          <w:szCs w:val="20"/>
        </w:rPr>
        <w:t>Data Source</w:t>
      </w:r>
    </w:p>
    <w:p w14:paraId="56AD6F79" w14:textId="77777777" w:rsidR="006D118E" w:rsidRPr="006D118E" w:rsidRDefault="006D118E" w:rsidP="00D74788">
      <w:pPr>
        <w:pStyle w:val="IOPH1"/>
        <w:spacing w:before="0" w:after="0" w:line="240" w:lineRule="auto"/>
        <w:rPr>
          <w:rFonts w:ascii="Times New Roman" w:hAnsi="Times New Roman"/>
          <w:sz w:val="12"/>
          <w:szCs w:val="8"/>
        </w:rPr>
      </w:pPr>
    </w:p>
    <w:p w14:paraId="4750DBEB" w14:textId="77777777" w:rsidR="008927BE" w:rsidRDefault="008927BE" w:rsidP="008927BE">
      <w:pPr>
        <w:pStyle w:val="IOPText"/>
        <w:spacing w:line="240" w:lineRule="auto"/>
        <w:rPr>
          <w:noProof/>
        </w:rPr>
      </w:pPr>
      <w:r>
        <w:rPr>
          <w:noProof/>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r w:rsidRPr="00BA6C9F">
        <w:rPr>
          <w:noProof/>
        </w:rPr>
        <w:t xml:space="preserve"> </w:t>
      </w:r>
    </w:p>
    <w:p w14:paraId="70D743E6" w14:textId="4606E7B4" w:rsidR="004D3EBE" w:rsidRDefault="008927BE" w:rsidP="00573678">
      <w:pPr>
        <w:pStyle w:val="IOPText"/>
        <w:spacing w:line="240" w:lineRule="auto"/>
        <w:rPr>
          <w:noProof/>
        </w:rPr>
      </w:pPr>
      <w:r>
        <w:rPr>
          <w:noProof/>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w:t>
      </w:r>
      <w:r w:rsidR="00573678">
        <w:rPr>
          <w:noProof/>
        </w:rPr>
        <w:t xml:space="preserve">. 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w:t>
      </w:r>
    </w:p>
    <w:p w14:paraId="49192C15" w14:textId="77777777" w:rsidR="004D3EBE" w:rsidRDefault="004D3EBE" w:rsidP="004D3EBE">
      <w:pPr>
        <w:pStyle w:val="IOPText"/>
        <w:spacing w:line="240" w:lineRule="auto"/>
        <w:ind w:firstLine="0"/>
        <w:rPr>
          <w:noProof/>
        </w:rPr>
      </w:pPr>
    </w:p>
    <w:p w14:paraId="5853075D" w14:textId="77777777" w:rsidR="00573678" w:rsidRDefault="00573678" w:rsidP="00573678">
      <w:pPr>
        <w:pStyle w:val="IOPH1"/>
        <w:spacing w:before="0" w:after="0" w:line="240" w:lineRule="auto"/>
        <w:rPr>
          <w:rFonts w:ascii="Times New Roman" w:hAnsi="Times New Roman"/>
          <w:sz w:val="24"/>
          <w:szCs w:val="20"/>
        </w:rPr>
      </w:pPr>
      <w:r>
        <w:rPr>
          <w:rFonts w:ascii="Times New Roman" w:hAnsi="Times New Roman"/>
          <w:sz w:val="24"/>
          <w:szCs w:val="20"/>
        </w:rPr>
        <w:t>Interpretation</w:t>
      </w:r>
    </w:p>
    <w:p w14:paraId="044E699C" w14:textId="77777777" w:rsidR="00573678" w:rsidRPr="006D118E" w:rsidRDefault="00573678" w:rsidP="00573678">
      <w:pPr>
        <w:pStyle w:val="IOPH1"/>
        <w:spacing w:before="0" w:after="0" w:line="240" w:lineRule="auto"/>
        <w:rPr>
          <w:rFonts w:ascii="Times New Roman" w:hAnsi="Times New Roman"/>
          <w:sz w:val="12"/>
          <w:szCs w:val="8"/>
        </w:rPr>
      </w:pPr>
    </w:p>
    <w:p w14:paraId="57E60AE4" w14:textId="77777777" w:rsidR="00573678" w:rsidRDefault="00573678" w:rsidP="00573678">
      <w:pPr>
        <w:pStyle w:val="IOPText"/>
        <w:spacing w:line="240" w:lineRule="auto"/>
        <w:rPr>
          <w:noProof/>
        </w:rPr>
      </w:pPr>
      <w:r>
        <w:rPr>
          <w:noProof/>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r w:rsidRPr="00BA6C9F">
        <w:rPr>
          <w:noProof/>
        </w:rPr>
        <w:t xml:space="preserve"> </w:t>
      </w:r>
    </w:p>
    <w:p w14:paraId="4C3F54A4" w14:textId="42A77D16" w:rsidR="00573678" w:rsidRDefault="00573678" w:rsidP="00573678">
      <w:pPr>
        <w:pStyle w:val="IOPText"/>
        <w:spacing w:line="240" w:lineRule="auto"/>
        <w:rPr>
          <w:noProof/>
        </w:rPr>
      </w:pPr>
      <w:r>
        <w:rPr>
          <w:noProof/>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r w:rsidRPr="00BA6C9F">
        <w:rPr>
          <w:noProof/>
        </w:rPr>
        <w:t xml:space="preserve"> </w:t>
      </w:r>
    </w:p>
    <w:p w14:paraId="17D07658" w14:textId="77777777" w:rsidR="00573678" w:rsidRPr="00BA6C9F" w:rsidRDefault="00573678" w:rsidP="00573678">
      <w:pPr>
        <w:pStyle w:val="IOPText"/>
        <w:spacing w:line="240" w:lineRule="auto"/>
        <w:rPr>
          <w:noProof/>
        </w:rPr>
      </w:pPr>
      <w:r>
        <w:rPr>
          <w:noProof/>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r w:rsidRPr="00BA6C9F">
        <w:rPr>
          <w:noProof/>
        </w:rPr>
        <w:t xml:space="preserve"> </w:t>
      </w:r>
    </w:p>
    <w:p w14:paraId="1CF75A61" w14:textId="77777777" w:rsidR="00573678" w:rsidRDefault="00573678" w:rsidP="004D3EBE">
      <w:pPr>
        <w:pStyle w:val="IOPText"/>
        <w:spacing w:line="240" w:lineRule="auto"/>
        <w:ind w:firstLine="0"/>
        <w:rPr>
          <w:noProof/>
        </w:rPr>
      </w:pPr>
    </w:p>
    <w:p w14:paraId="67CC8ECC" w14:textId="77777777" w:rsidR="00573678" w:rsidRDefault="00573678" w:rsidP="004D3EBE">
      <w:pPr>
        <w:pStyle w:val="IOPText"/>
        <w:spacing w:line="240" w:lineRule="auto"/>
        <w:ind w:firstLine="0"/>
        <w:rPr>
          <w:noProof/>
        </w:rPr>
      </w:pPr>
    </w:p>
    <w:p w14:paraId="669A6749" w14:textId="77777777" w:rsidR="00573678" w:rsidRDefault="00573678" w:rsidP="004D3EBE">
      <w:pPr>
        <w:pStyle w:val="IOPText"/>
        <w:spacing w:line="240" w:lineRule="auto"/>
        <w:ind w:firstLine="0"/>
        <w:rPr>
          <w:noProof/>
        </w:rPr>
      </w:pPr>
    </w:p>
    <w:p w14:paraId="7F423BB5" w14:textId="11F3B398" w:rsidR="00996901" w:rsidRDefault="00996901" w:rsidP="00573678">
      <w:pPr>
        <w:pStyle w:val="IOPText"/>
        <w:spacing w:line="240" w:lineRule="auto"/>
        <w:rPr>
          <w:noProof/>
        </w:rPr>
      </w:pPr>
      <w:r w:rsidRPr="00BA6C9F">
        <w:rPr>
          <w:noProof/>
        </w:rPr>
        <mc:AlternateContent>
          <mc:Choice Requires="wps">
            <w:drawing>
              <wp:anchor distT="45720" distB="45720" distL="114300" distR="114300" simplePos="0" relativeHeight="251667456" behindDoc="0" locked="0" layoutInCell="1" allowOverlap="1" wp14:anchorId="0ECE6486" wp14:editId="1F91507E">
                <wp:simplePos x="0" y="0"/>
                <wp:positionH relativeFrom="margin">
                  <wp:align>left</wp:align>
                </wp:positionH>
                <wp:positionV relativeFrom="paragraph">
                  <wp:posOffset>223520</wp:posOffset>
                </wp:positionV>
                <wp:extent cx="6334125" cy="4933950"/>
                <wp:effectExtent l="0" t="0" r="9525" b="0"/>
                <wp:wrapSquare wrapText="bothSides"/>
                <wp:docPr id="1144175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4933950"/>
                        </a:xfrm>
                        <a:prstGeom prst="rect">
                          <a:avLst/>
                        </a:prstGeom>
                        <a:solidFill>
                          <a:srgbClr val="FFFFFF"/>
                        </a:solidFill>
                        <a:ln w="9525">
                          <a:noFill/>
                          <a:miter lim="800000"/>
                          <a:headEnd/>
                          <a:tailEnd/>
                        </a:ln>
                      </wps:spPr>
                      <wps:txbx>
                        <w:txbxContent>
                          <w:p w14:paraId="05599779" w14:textId="77777777" w:rsidR="00FD035D" w:rsidRDefault="00FD035D" w:rsidP="00FD035D">
                            <w:pPr>
                              <w:jc w:val="center"/>
                              <w:rPr>
                                <w:rFonts w:ascii="Times New Roman" w:hAnsi="Times New Roman"/>
                                <w:b/>
                                <w:bCs/>
                                <w:sz w:val="18"/>
                                <w:szCs w:val="18"/>
                              </w:rPr>
                            </w:pPr>
                            <w:r>
                              <w:rPr>
                                <w:rFonts w:ascii="Times New Roman" w:hAnsi="Times New Roman"/>
                                <w:b/>
                                <w:bCs/>
                                <w:noProof/>
                                <w:sz w:val="18"/>
                                <w:szCs w:val="18"/>
                              </w:rPr>
                              <w:drawing>
                                <wp:inline distT="0" distB="0" distL="0" distR="0" wp14:anchorId="08B7391A" wp14:editId="7E8349AD">
                                  <wp:extent cx="5448302" cy="4086225"/>
                                  <wp:effectExtent l="0" t="0" r="0" b="0"/>
                                  <wp:docPr id="613153211" name="Picture 1" descr="A white mountain with a moon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40535" name="Picture 1" descr="A white mountain with a moon in the background&#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516113" cy="4137083"/>
                                          </a:xfrm>
                                          <a:prstGeom prst="rect">
                                            <a:avLst/>
                                          </a:prstGeom>
                                        </pic:spPr>
                                      </pic:pic>
                                    </a:graphicData>
                                  </a:graphic>
                                </wp:inline>
                              </w:drawing>
                            </w:r>
                          </w:p>
                          <w:p w14:paraId="6F56907D" w14:textId="77777777" w:rsidR="00996901" w:rsidRDefault="00996901" w:rsidP="00FD035D">
                            <w:pPr>
                              <w:rPr>
                                <w:rFonts w:ascii="Times New Roman" w:hAnsi="Times New Roman"/>
                                <w:b/>
                                <w:bCs/>
                                <w:sz w:val="18"/>
                                <w:szCs w:val="18"/>
                              </w:rPr>
                            </w:pPr>
                          </w:p>
                          <w:p w14:paraId="5914A56B" w14:textId="4845B8F1" w:rsidR="00FD035D" w:rsidRPr="00DE56DF" w:rsidRDefault="00FD035D" w:rsidP="00FD035D">
                            <w:pPr>
                              <w:rPr>
                                <w:rFonts w:ascii="Times New Roman" w:hAnsi="Times New Roman"/>
                                <w:sz w:val="18"/>
                                <w:szCs w:val="18"/>
                              </w:rPr>
                            </w:pPr>
                            <w:r w:rsidRPr="00DE56DF">
                              <w:rPr>
                                <w:rFonts w:ascii="Times New Roman" w:hAnsi="Times New Roman"/>
                                <w:b/>
                                <w:bCs/>
                                <w:sz w:val="18"/>
                                <w:szCs w:val="18"/>
                              </w:rPr>
                              <w:t>Figure 1.</w:t>
                            </w:r>
                            <w:r>
                              <w:rPr>
                                <w:rFonts w:ascii="Times New Roman" w:hAnsi="Times New Roman"/>
                                <w:sz w:val="18"/>
                                <w:szCs w:val="18"/>
                              </w:rPr>
                              <w:t xml:space="preserve"> </w:t>
                            </w:r>
                            <w:r w:rsidR="00E8329D">
                              <w:rPr>
                                <w:rFonts w:ascii="Times New Roman" w:hAnsi="Times New Roman"/>
                                <w:sz w:val="18"/>
                                <w:szCs w:val="18"/>
                              </w:rPr>
                              <w:t>Give figure a title</w:t>
                            </w:r>
                            <w:r>
                              <w:rPr>
                                <w:rFonts w:ascii="Times New Roman" w:hAnsi="Times New Roman"/>
                                <w:sz w:val="18"/>
                                <w:szCs w:val="18"/>
                              </w:rPr>
                              <w:t xml:space="preserve">. </w:t>
                            </w:r>
                            <w:r w:rsidRPr="00233283">
                              <w:rPr>
                                <w:rFonts w:ascii="Times New Roman" w:hAnsi="Times New Roman"/>
                                <w:sz w:val="18"/>
                                <w:szCs w:val="18"/>
                              </w:rPr>
                              <w:t xml:space="preserve">Delete the </w:t>
                            </w:r>
                            <w:r w:rsidR="00E8329D">
                              <w:rPr>
                                <w:rFonts w:ascii="Times New Roman" w:hAnsi="Times New Roman"/>
                                <w:sz w:val="18"/>
                                <w:szCs w:val="18"/>
                              </w:rPr>
                              <w:t xml:space="preserve">above </w:t>
                            </w:r>
                            <w:r w:rsidRPr="00233283">
                              <w:rPr>
                                <w:rFonts w:ascii="Times New Roman" w:hAnsi="Times New Roman"/>
                                <w:sz w:val="18"/>
                                <w:szCs w:val="18"/>
                              </w:rPr>
                              <w:t>placeholder image and use Insert –</w:t>
                            </w:r>
                            <w:r w:rsidR="00E8329D">
                              <w:rPr>
                                <w:rFonts w:ascii="Times New Roman" w:hAnsi="Times New Roman"/>
                                <w:sz w:val="18"/>
                                <w:szCs w:val="18"/>
                              </w:rPr>
                              <w:t>&gt;</w:t>
                            </w:r>
                            <w:r w:rsidRPr="00233283">
                              <w:rPr>
                                <w:rFonts w:ascii="Times New Roman" w:hAnsi="Times New Roman"/>
                                <w:sz w:val="18"/>
                                <w:szCs w:val="18"/>
                              </w:rPr>
                              <w:t xml:space="preserve"> Pictures to add your figure image. Copy and paste this text box to add more figures. </w:t>
                            </w:r>
                            <w:r>
                              <w:rPr>
                                <w:rFonts w:ascii="Times New Roman" w:hAnsi="Times New Roman"/>
                                <w:sz w:val="18"/>
                                <w:szCs w:val="18"/>
                              </w:rPr>
                              <w:t xml:space="preserve">Resize the text box for </w:t>
                            </w:r>
                            <w:r w:rsidR="00116C4B">
                              <w:rPr>
                                <w:rFonts w:ascii="Times New Roman" w:hAnsi="Times New Roman"/>
                                <w:sz w:val="18"/>
                                <w:szCs w:val="18"/>
                              </w:rPr>
                              <w:t>different sizes</w:t>
                            </w:r>
                            <w:r>
                              <w:rPr>
                                <w:rFonts w:ascii="Times New Roman" w:hAnsi="Times New Roman"/>
                                <w:sz w:val="18"/>
                                <w:szCs w:val="18"/>
                              </w:rPr>
                              <w:t xml:space="preserve">. </w:t>
                            </w:r>
                          </w:p>
                        </w:txbxContent>
                      </wps:txbx>
                      <wps:bodyPr rot="0" vert="horz" wrap="square" lIns="45720" tIns="45720" rIns="4572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CE6486" id="_x0000_t202" coordsize="21600,21600" o:spt="202" path="m,l,21600r21600,l21600,xe">
                <v:stroke joinstyle="miter"/>
                <v:path gradientshapeok="t" o:connecttype="rect"/>
              </v:shapetype>
              <v:shape id="Text Box 2" o:spid="_x0000_s1027" type="#_x0000_t202" style="position:absolute;left:0;text-align:left;margin-left:0;margin-top:17.6pt;width:498.75pt;height:388.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" stroked="f">
                <v:textbox inset="3.6pt,,3.6pt">
                  <w:txbxContent>
                    <w:p w14:paraId="05599779" w14:textId="77777777" w:rsidR="00FD035D" w:rsidRDefault="00FD035D" w:rsidP="00FD035D">
                      <w:pPr>
                        <w:jc w:val="center"/>
                        <w:rPr>
                          <w:rFonts w:ascii="Times New Roman" w:hAnsi="Times New Roman"/>
                          <w:b/>
                          <w:bCs/>
                          <w:sz w:val="18"/>
                          <w:szCs w:val="18"/>
                        </w:rPr>
                      </w:pPr>
                      <w:r>
                        <w:rPr>
                          <w:rFonts w:ascii="Times New Roman" w:hAnsi="Times New Roman"/>
                          <w:b/>
                          <w:bCs/>
                          <w:noProof/>
                          <w:sz w:val="18"/>
                          <w:szCs w:val="18"/>
                        </w:rPr>
                        <w:drawing>
                          <wp:inline distT="0" distB="0" distL="0" distR="0" wp14:anchorId="08B7391A" wp14:editId="7E8349AD">
                            <wp:extent cx="5448302" cy="4086225"/>
                            <wp:effectExtent l="0" t="0" r="0" b="0"/>
                            <wp:docPr id="613153211" name="Picture 1" descr="A white mountain with a moon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40535" name="Picture 1" descr="A white mountain with a moon in the background&#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516113" cy="4137083"/>
                                    </a:xfrm>
                                    <a:prstGeom prst="rect">
                                      <a:avLst/>
                                    </a:prstGeom>
                                  </pic:spPr>
                                </pic:pic>
                              </a:graphicData>
                            </a:graphic>
                          </wp:inline>
                        </w:drawing>
                      </w:r>
                    </w:p>
                    <w:p w14:paraId="6F56907D" w14:textId="77777777" w:rsidR="00996901" w:rsidRDefault="00996901" w:rsidP="00FD035D">
                      <w:pPr>
                        <w:rPr>
                          <w:rFonts w:ascii="Times New Roman" w:hAnsi="Times New Roman"/>
                          <w:b/>
                          <w:bCs/>
                          <w:sz w:val="18"/>
                          <w:szCs w:val="18"/>
                        </w:rPr>
                      </w:pPr>
                    </w:p>
                    <w:p w14:paraId="5914A56B" w14:textId="4845B8F1" w:rsidR="00FD035D" w:rsidRPr="00DE56DF" w:rsidRDefault="00FD035D" w:rsidP="00FD035D">
                      <w:pPr>
                        <w:rPr>
                          <w:rFonts w:ascii="Times New Roman" w:hAnsi="Times New Roman"/>
                          <w:sz w:val="18"/>
                          <w:szCs w:val="18"/>
                        </w:rPr>
                      </w:pPr>
                      <w:r w:rsidRPr="00DE56DF">
                        <w:rPr>
                          <w:rFonts w:ascii="Times New Roman" w:hAnsi="Times New Roman"/>
                          <w:b/>
                          <w:bCs/>
                          <w:sz w:val="18"/>
                          <w:szCs w:val="18"/>
                        </w:rPr>
                        <w:t>Figure 1.</w:t>
                      </w:r>
                      <w:r>
                        <w:rPr>
                          <w:rFonts w:ascii="Times New Roman" w:hAnsi="Times New Roman"/>
                          <w:sz w:val="18"/>
                          <w:szCs w:val="18"/>
                        </w:rPr>
                        <w:t xml:space="preserve"> </w:t>
                      </w:r>
                      <w:r w:rsidR="00E8329D">
                        <w:rPr>
                          <w:rFonts w:ascii="Times New Roman" w:hAnsi="Times New Roman"/>
                          <w:sz w:val="18"/>
                          <w:szCs w:val="18"/>
                        </w:rPr>
                        <w:t>Give figure a title</w:t>
                      </w:r>
                      <w:r>
                        <w:rPr>
                          <w:rFonts w:ascii="Times New Roman" w:hAnsi="Times New Roman"/>
                          <w:sz w:val="18"/>
                          <w:szCs w:val="18"/>
                        </w:rPr>
                        <w:t xml:space="preserve">. </w:t>
                      </w:r>
                      <w:r w:rsidRPr="00233283">
                        <w:rPr>
                          <w:rFonts w:ascii="Times New Roman" w:hAnsi="Times New Roman"/>
                          <w:sz w:val="18"/>
                          <w:szCs w:val="18"/>
                        </w:rPr>
                        <w:t xml:space="preserve">Delete the </w:t>
                      </w:r>
                      <w:r w:rsidR="00E8329D">
                        <w:rPr>
                          <w:rFonts w:ascii="Times New Roman" w:hAnsi="Times New Roman"/>
                          <w:sz w:val="18"/>
                          <w:szCs w:val="18"/>
                        </w:rPr>
                        <w:t xml:space="preserve">above </w:t>
                      </w:r>
                      <w:r w:rsidRPr="00233283">
                        <w:rPr>
                          <w:rFonts w:ascii="Times New Roman" w:hAnsi="Times New Roman"/>
                          <w:sz w:val="18"/>
                          <w:szCs w:val="18"/>
                        </w:rPr>
                        <w:t>placeholder image and use Insert –</w:t>
                      </w:r>
                      <w:r w:rsidR="00E8329D">
                        <w:rPr>
                          <w:rFonts w:ascii="Times New Roman" w:hAnsi="Times New Roman"/>
                          <w:sz w:val="18"/>
                          <w:szCs w:val="18"/>
                        </w:rPr>
                        <w:t>&gt;</w:t>
                      </w:r>
                      <w:r w:rsidRPr="00233283">
                        <w:rPr>
                          <w:rFonts w:ascii="Times New Roman" w:hAnsi="Times New Roman"/>
                          <w:sz w:val="18"/>
                          <w:szCs w:val="18"/>
                        </w:rPr>
                        <w:t xml:space="preserve"> Pictures to add your figure image. Copy and paste this text box to add more figures. </w:t>
                      </w:r>
                      <w:r>
                        <w:rPr>
                          <w:rFonts w:ascii="Times New Roman" w:hAnsi="Times New Roman"/>
                          <w:sz w:val="18"/>
                          <w:szCs w:val="18"/>
                        </w:rPr>
                        <w:t xml:space="preserve">Resize the text box for </w:t>
                      </w:r>
                      <w:r w:rsidR="00116C4B">
                        <w:rPr>
                          <w:rFonts w:ascii="Times New Roman" w:hAnsi="Times New Roman"/>
                          <w:sz w:val="18"/>
                          <w:szCs w:val="18"/>
                        </w:rPr>
                        <w:t>different sizes</w:t>
                      </w:r>
                      <w:r>
                        <w:rPr>
                          <w:rFonts w:ascii="Times New Roman" w:hAnsi="Times New Roman"/>
                          <w:sz w:val="18"/>
                          <w:szCs w:val="18"/>
                        </w:rPr>
                        <w:t xml:space="preserve">. </w:t>
                      </w:r>
                    </w:p>
                  </w:txbxContent>
                </v:textbox>
                <w10:wrap type="square" anchorx="margin"/>
              </v:shape>
            </w:pict>
          </mc:Fallback>
        </mc:AlternateContent>
      </w:r>
    </w:p>
    <w:p w14:paraId="2CA6BF58" w14:textId="77777777" w:rsidR="00996901" w:rsidRDefault="00996901" w:rsidP="00573678">
      <w:pPr>
        <w:pStyle w:val="IOPText"/>
        <w:spacing w:line="240" w:lineRule="auto"/>
        <w:ind w:firstLine="0"/>
        <w:rPr>
          <w:noProof/>
        </w:rPr>
      </w:pPr>
    </w:p>
    <w:p w14:paraId="595BBD30" w14:textId="2BE76E1D" w:rsidR="00243418" w:rsidRDefault="00A64882" w:rsidP="00D74788">
      <w:pPr>
        <w:pStyle w:val="IOPH1"/>
        <w:spacing w:before="0" w:after="0" w:line="240" w:lineRule="auto"/>
        <w:rPr>
          <w:rFonts w:ascii="Times New Roman" w:hAnsi="Times New Roman"/>
          <w:noProof/>
          <w:sz w:val="24"/>
          <w:szCs w:val="20"/>
        </w:rPr>
      </w:pPr>
      <w:r>
        <w:rPr>
          <w:rFonts w:ascii="Times New Roman" w:hAnsi="Times New Roman"/>
          <w:noProof/>
          <w:sz w:val="24"/>
          <w:szCs w:val="20"/>
        </w:rPr>
        <w:t>Conclusions</w:t>
      </w:r>
    </w:p>
    <w:p w14:paraId="7C997701" w14:textId="77777777" w:rsidR="006D118E" w:rsidRPr="006D118E" w:rsidRDefault="006D118E" w:rsidP="00D74788">
      <w:pPr>
        <w:pStyle w:val="IOPH1"/>
        <w:spacing w:before="0" w:after="0" w:line="240" w:lineRule="auto"/>
        <w:rPr>
          <w:rFonts w:ascii="Times New Roman" w:hAnsi="Times New Roman"/>
          <w:noProof/>
          <w:sz w:val="12"/>
          <w:szCs w:val="8"/>
        </w:rPr>
      </w:pPr>
    </w:p>
    <w:p w14:paraId="16222B25" w14:textId="77777777" w:rsidR="004B4302" w:rsidRPr="00BA6C9F" w:rsidRDefault="004B4302" w:rsidP="004B4302">
      <w:pPr>
        <w:pStyle w:val="IOPText"/>
        <w:spacing w:line="240" w:lineRule="auto"/>
        <w:rPr>
          <w:noProof/>
        </w:rPr>
      </w:pPr>
      <w:r>
        <w:rPr>
          <w:noProof/>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r w:rsidRPr="00BA6C9F">
        <w:rPr>
          <w:noProof/>
        </w:rPr>
        <w:t xml:space="preserve"> </w:t>
      </w:r>
    </w:p>
    <w:p w14:paraId="15714DAC" w14:textId="77777777" w:rsidR="00DB11DF" w:rsidRDefault="00DB11DF" w:rsidP="008927BE">
      <w:pPr>
        <w:pStyle w:val="IOPText"/>
        <w:spacing w:line="240" w:lineRule="auto"/>
        <w:rPr>
          <w:noProof/>
        </w:rPr>
      </w:pPr>
    </w:p>
    <w:p w14:paraId="65C00383" w14:textId="77777777" w:rsidR="005227EE" w:rsidRDefault="005227EE" w:rsidP="005227EE">
      <w:pPr>
        <w:pStyle w:val="IOPH1"/>
        <w:spacing w:before="0" w:after="0" w:line="240" w:lineRule="auto"/>
        <w:rPr>
          <w:rFonts w:ascii="Times New Roman" w:hAnsi="Times New Roman"/>
          <w:noProof/>
          <w:sz w:val="24"/>
          <w:szCs w:val="20"/>
        </w:rPr>
      </w:pPr>
      <w:r w:rsidRPr="00243418">
        <w:rPr>
          <w:rFonts w:ascii="Times New Roman" w:hAnsi="Times New Roman"/>
          <w:noProof/>
          <w:sz w:val="24"/>
          <w:szCs w:val="20"/>
        </w:rPr>
        <w:t>Acknowledgements</w:t>
      </w:r>
    </w:p>
    <w:p w14:paraId="1253938E" w14:textId="77777777" w:rsidR="005227EE" w:rsidRPr="006D118E" w:rsidRDefault="005227EE" w:rsidP="005227EE">
      <w:pPr>
        <w:pStyle w:val="IOPH1"/>
        <w:spacing w:before="0" w:after="0" w:line="240" w:lineRule="auto"/>
        <w:rPr>
          <w:rFonts w:ascii="Times New Roman" w:hAnsi="Times New Roman"/>
          <w:noProof/>
          <w:sz w:val="12"/>
          <w:szCs w:val="8"/>
        </w:rPr>
      </w:pPr>
    </w:p>
    <w:p w14:paraId="2B5075B2" w14:textId="77777777" w:rsidR="005227EE" w:rsidRDefault="005227EE" w:rsidP="005227EE">
      <w:pPr>
        <w:pStyle w:val="IOPText"/>
        <w:spacing w:line="240" w:lineRule="auto"/>
        <w:rPr>
          <w:noProof/>
        </w:rPr>
      </w:pPr>
      <w:r>
        <w:rPr>
          <w:noProof/>
        </w:rPr>
        <w:t>Lorem ipsum dolor sit amet consectetur adipiscing elit. Quisque faucibus ex sapien vitae pellentesque sem placerat.</w:t>
      </w:r>
    </w:p>
    <w:p w14:paraId="48BFEF9A" w14:textId="77777777" w:rsidR="005227EE" w:rsidRDefault="005227EE" w:rsidP="005227EE">
      <w:pPr>
        <w:pStyle w:val="IOPText"/>
        <w:spacing w:line="240" w:lineRule="auto"/>
        <w:rPr>
          <w:noProof/>
        </w:rPr>
      </w:pPr>
    </w:p>
    <w:p w14:paraId="0657BACB" w14:textId="77777777" w:rsidR="005227EE" w:rsidRDefault="005227EE" w:rsidP="005227EE">
      <w:pPr>
        <w:pStyle w:val="IOPH1"/>
        <w:spacing w:before="0" w:after="0" w:line="240" w:lineRule="auto"/>
        <w:rPr>
          <w:rFonts w:ascii="Times New Roman" w:hAnsi="Times New Roman"/>
          <w:noProof/>
          <w:sz w:val="24"/>
          <w:szCs w:val="20"/>
        </w:rPr>
      </w:pPr>
      <w:r w:rsidRPr="00DB11DF">
        <w:rPr>
          <w:rFonts w:ascii="Times New Roman" w:hAnsi="Times New Roman"/>
          <w:noProof/>
          <w:sz w:val="24"/>
          <w:szCs w:val="20"/>
        </w:rPr>
        <w:t>Conflicts of Interest</w:t>
      </w:r>
    </w:p>
    <w:p w14:paraId="6EA5BB09" w14:textId="77777777" w:rsidR="005227EE" w:rsidRPr="006D118E" w:rsidRDefault="005227EE" w:rsidP="005227EE">
      <w:pPr>
        <w:pStyle w:val="IOPH1"/>
        <w:spacing w:before="0" w:after="0" w:line="240" w:lineRule="auto"/>
        <w:rPr>
          <w:rFonts w:ascii="Times New Roman" w:hAnsi="Times New Roman"/>
          <w:noProof/>
          <w:sz w:val="12"/>
          <w:szCs w:val="8"/>
        </w:rPr>
      </w:pPr>
    </w:p>
    <w:p w14:paraId="6705386F" w14:textId="77777777" w:rsidR="005227EE" w:rsidRPr="00BA6C9F" w:rsidRDefault="005227EE" w:rsidP="005227EE">
      <w:pPr>
        <w:pStyle w:val="IOPText"/>
        <w:spacing w:line="240" w:lineRule="auto"/>
        <w:rPr>
          <w:noProof/>
        </w:rPr>
      </w:pPr>
      <w:r>
        <w:rPr>
          <w:noProof/>
        </w:rPr>
        <w:t>Lorem ipsum dolor sit amet consectetur adipiscing elit. Quisque faucibus ex sapien vitae pellentesque sem placerat.</w:t>
      </w:r>
    </w:p>
    <w:p w14:paraId="4E52F761" w14:textId="77777777" w:rsidR="005227EE" w:rsidRDefault="005227EE" w:rsidP="005227EE">
      <w:pPr>
        <w:pStyle w:val="IOPText"/>
        <w:spacing w:line="240" w:lineRule="auto"/>
        <w:rPr>
          <w:noProof/>
        </w:rPr>
      </w:pPr>
    </w:p>
    <w:p w14:paraId="5FE92425" w14:textId="77777777" w:rsidR="005227EE" w:rsidRDefault="005227EE" w:rsidP="005227EE">
      <w:pPr>
        <w:pStyle w:val="IOPH1"/>
        <w:spacing w:before="0" w:after="0" w:line="240" w:lineRule="auto"/>
        <w:rPr>
          <w:rFonts w:ascii="Times New Roman" w:hAnsi="Times New Roman"/>
          <w:noProof/>
          <w:sz w:val="24"/>
          <w:szCs w:val="20"/>
        </w:rPr>
      </w:pPr>
      <w:r>
        <w:rPr>
          <w:rFonts w:ascii="Times New Roman" w:hAnsi="Times New Roman"/>
          <w:noProof/>
          <w:sz w:val="24"/>
          <w:szCs w:val="20"/>
        </w:rPr>
        <w:t>Funding</w:t>
      </w:r>
    </w:p>
    <w:p w14:paraId="0E1C8C77" w14:textId="77777777" w:rsidR="005227EE" w:rsidRPr="006D118E" w:rsidRDefault="005227EE" w:rsidP="005227EE">
      <w:pPr>
        <w:pStyle w:val="IOPH1"/>
        <w:spacing w:before="0" w:after="0" w:line="240" w:lineRule="auto"/>
        <w:rPr>
          <w:rFonts w:ascii="Times New Roman" w:hAnsi="Times New Roman"/>
          <w:noProof/>
          <w:sz w:val="12"/>
          <w:szCs w:val="8"/>
        </w:rPr>
      </w:pPr>
    </w:p>
    <w:p w14:paraId="78456FB8" w14:textId="77777777" w:rsidR="005227EE" w:rsidRPr="00BA6C9F" w:rsidRDefault="005227EE" w:rsidP="005227EE">
      <w:pPr>
        <w:pStyle w:val="IOPText"/>
        <w:spacing w:line="240" w:lineRule="auto"/>
        <w:rPr>
          <w:noProof/>
        </w:rPr>
      </w:pPr>
      <w:r>
        <w:rPr>
          <w:noProof/>
        </w:rPr>
        <w:t>Lorem ipsum dolor sit amet consectetur adipiscing elit. Quisque faucibus ex sapien vitae pellentesque sem placerat.</w:t>
      </w:r>
    </w:p>
    <w:p w14:paraId="1ADBD26B" w14:textId="77777777" w:rsidR="005227EE" w:rsidRPr="00BA6C9F" w:rsidRDefault="005227EE" w:rsidP="005227EE">
      <w:pPr>
        <w:pStyle w:val="IOPText"/>
        <w:spacing w:line="240" w:lineRule="auto"/>
        <w:rPr>
          <w:noProof/>
        </w:rPr>
      </w:pPr>
    </w:p>
    <w:p w14:paraId="483988D0" w14:textId="77777777" w:rsidR="005227EE" w:rsidRDefault="005227EE" w:rsidP="005227EE">
      <w:pPr>
        <w:pStyle w:val="IOPH1"/>
        <w:spacing w:before="0" w:after="0" w:line="240" w:lineRule="auto"/>
        <w:rPr>
          <w:rFonts w:ascii="Times New Roman" w:hAnsi="Times New Roman"/>
          <w:noProof/>
          <w:sz w:val="24"/>
          <w:szCs w:val="20"/>
        </w:rPr>
      </w:pPr>
      <w:r w:rsidRPr="00D74788">
        <w:rPr>
          <w:rFonts w:ascii="Times New Roman" w:hAnsi="Times New Roman"/>
          <w:noProof/>
          <w:sz w:val="24"/>
          <w:szCs w:val="20"/>
        </w:rPr>
        <w:t>References</w:t>
      </w:r>
    </w:p>
    <w:p w14:paraId="62426E99" w14:textId="77777777" w:rsidR="005227EE" w:rsidRPr="006D118E" w:rsidRDefault="005227EE" w:rsidP="005227EE">
      <w:pPr>
        <w:pStyle w:val="IOPH1"/>
        <w:spacing w:before="0" w:after="0" w:line="240" w:lineRule="auto"/>
        <w:rPr>
          <w:rFonts w:ascii="Times New Roman" w:hAnsi="Times New Roman"/>
          <w:noProof/>
          <w:sz w:val="12"/>
          <w:szCs w:val="8"/>
        </w:rPr>
      </w:pPr>
    </w:p>
    <w:p w14:paraId="2999D806" w14:textId="77777777" w:rsidR="005227EE" w:rsidRDefault="005227EE" w:rsidP="005227EE">
      <w:pPr>
        <w:pStyle w:val="IOPRefs"/>
        <w:spacing w:line="240" w:lineRule="auto"/>
      </w:pPr>
      <w:r>
        <w:t>Lorem ipsum dolor sit amet consectetur adipiscing elit. Quisque faucibus ex sapien vitae pellentesque sem placerat</w:t>
      </w:r>
      <w:r w:rsidRPr="00BA6C9F">
        <w:t xml:space="preserve"> </w:t>
      </w:r>
    </w:p>
    <w:p w14:paraId="687595F3" w14:textId="22D381B7" w:rsidR="00254A3D" w:rsidRDefault="005227EE" w:rsidP="00573678">
      <w:pPr>
        <w:pStyle w:val="IOPRefs"/>
        <w:spacing w:line="240" w:lineRule="auto"/>
      </w:pPr>
      <w:r>
        <w:t>Lorem ipsum dolor sit amet consectetur adipiscing elit. Quisque faucibus ex sapien vitae pellentesque sem placerat</w:t>
      </w:r>
      <w:r w:rsidRPr="00BA6C9F">
        <w:t xml:space="preserve"> </w:t>
      </w:r>
    </w:p>
    <w:p w14:paraId="3B596F42" w14:textId="77777777" w:rsidR="00996901" w:rsidRDefault="00996901" w:rsidP="00254A3D">
      <w:pPr>
        <w:pStyle w:val="IOPRefs"/>
        <w:numPr>
          <w:ilvl w:val="0"/>
          <w:numId w:val="0"/>
        </w:numPr>
        <w:spacing w:line="240" w:lineRule="auto"/>
        <w:ind w:left="284" w:hanging="284"/>
        <w:sectPr w:rsidR="00996901" w:rsidSect="00996901">
          <w:type w:val="continuous"/>
          <w:pgSz w:w="11906" w:h="16838" w:code="9"/>
          <w:pgMar w:top="1418" w:right="907" w:bottom="1440" w:left="907" w:header="709" w:footer="364" w:gutter="0"/>
          <w:cols w:space="227"/>
          <w:titlePg/>
          <w:docGrid w:linePitch="360"/>
        </w:sectPr>
      </w:pPr>
    </w:p>
    <w:p w14:paraId="053EA1F8" w14:textId="70F98114" w:rsidR="00254A3D" w:rsidRPr="00BA6C9F" w:rsidRDefault="00254A3D" w:rsidP="00573678">
      <w:pPr>
        <w:pStyle w:val="IOPRefs"/>
        <w:numPr>
          <w:ilvl w:val="0"/>
          <w:numId w:val="0"/>
        </w:numPr>
        <w:spacing w:line="240" w:lineRule="auto"/>
        <w:ind w:left="284" w:hanging="284"/>
      </w:pPr>
    </w:p>
    <w:sectPr w:rsidR="00254A3D" w:rsidRPr="00BA6C9F" w:rsidSect="00996901">
      <w:type w:val="continuous"/>
      <w:pgSz w:w="11906" w:h="16838" w:code="9"/>
      <w:pgMar w:top="1418" w:right="907" w:bottom="1440" w:left="907" w:header="709" w:footer="364"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53E85" w14:textId="77777777" w:rsidR="005D0B67" w:rsidRDefault="005D0B67" w:rsidP="00927301">
      <w:pPr>
        <w:spacing w:after="0" w:line="240" w:lineRule="auto"/>
      </w:pPr>
      <w:r>
        <w:separator/>
      </w:r>
    </w:p>
  </w:endnote>
  <w:endnote w:type="continuationSeparator" w:id="0">
    <w:p w14:paraId="0A6530BE" w14:textId="77777777" w:rsidR="005D0B67" w:rsidRDefault="005D0B67" w:rsidP="0092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C2E2E" w14:textId="77777777" w:rsidR="00675972" w:rsidRPr="00675972" w:rsidRDefault="00675972" w:rsidP="00675972">
    <w:pPr>
      <w:pStyle w:val="Footer"/>
      <w:tabs>
        <w:tab w:val="center" w:pos="5046"/>
        <w:tab w:val="right" w:pos="10092"/>
      </w:tabs>
      <w:jc w:val="center"/>
      <w:rPr>
        <w:rFonts w:ascii="Times New Roman" w:hAnsi="Times New Roman"/>
        <w:sz w:val="14"/>
        <w:szCs w:val="14"/>
      </w:rPr>
    </w:pPr>
  </w:p>
  <w:p w14:paraId="3E9709FC" w14:textId="4AF78DF1" w:rsidR="00675972" w:rsidRDefault="00675972" w:rsidP="00675972">
    <w:pPr>
      <w:pStyle w:val="Footer"/>
      <w:tabs>
        <w:tab w:val="clear" w:pos="4513"/>
        <w:tab w:val="clear" w:pos="9026"/>
        <w:tab w:val="center" w:pos="5046"/>
        <w:tab w:val="right" w:pos="10092"/>
      </w:tabs>
      <w:jc w:val="center"/>
      <w:rPr>
        <w:rFonts w:ascii="Times New Roman" w:hAnsi="Times New Roman"/>
        <w:noProof/>
        <w:sz w:val="16"/>
        <w:szCs w:val="16"/>
      </w:rPr>
    </w:pPr>
    <w:r w:rsidRPr="00675972">
      <w:rPr>
        <w:rFonts w:ascii="Times New Roman" w:hAnsi="Times New Roman"/>
        <w:sz w:val="14"/>
        <w:szCs w:val="14"/>
      </w:rPr>
      <w:t xml:space="preserve">    </w:t>
    </w:r>
    <w:r w:rsidR="003E4E2B" w:rsidRPr="00D02321">
      <w:rPr>
        <w:rFonts w:ascii="Times New Roman" w:hAnsi="Times New Roman"/>
        <w:sz w:val="14"/>
        <w:szCs w:val="14"/>
      </w:rPr>
      <w:tab/>
    </w:r>
    <w:r w:rsidR="003E4E2B" w:rsidRPr="00D02321">
      <w:rPr>
        <w:rFonts w:ascii="Times New Roman" w:hAnsi="Times New Roman"/>
        <w:noProof/>
        <w:sz w:val="16"/>
        <w:szCs w:val="16"/>
      </w:rPr>
      <w:tab/>
    </w:r>
  </w:p>
  <w:p w14:paraId="22759E2D" w14:textId="0677D79B" w:rsidR="009536C0" w:rsidRPr="007C7B53" w:rsidRDefault="00675972" w:rsidP="00675972">
    <w:pPr>
      <w:pStyle w:val="Footer"/>
      <w:tabs>
        <w:tab w:val="clear" w:pos="4513"/>
        <w:tab w:val="clear" w:pos="9026"/>
        <w:tab w:val="center" w:pos="5046"/>
        <w:tab w:val="right" w:pos="10092"/>
      </w:tabs>
      <w:jc w:val="center"/>
      <w:rPr>
        <w:rFonts w:ascii="Times New Roman" w:hAnsi="Times New Roman"/>
        <w:sz w:val="24"/>
        <w:szCs w:val="24"/>
      </w:rPr>
    </w:pPr>
    <w:r w:rsidRPr="007C7B53">
      <w:rPr>
        <w:rFonts w:ascii="Times New Roman" w:hAnsi="Times New Roman"/>
        <w:sz w:val="16"/>
        <w:szCs w:val="16"/>
      </w:rPr>
      <w:t>© 2025 Research Briefs is licensed under CC BY 4.0. To view a copy of this license, visit https://creativecommons.org/licenses/by/4.0/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7B6E0" w14:textId="6CF09780" w:rsidR="000A33FC" w:rsidRDefault="00D02321" w:rsidP="00901B5A">
    <w:pPr>
      <w:pStyle w:val="Footer"/>
      <w:tabs>
        <w:tab w:val="clear" w:pos="4513"/>
        <w:tab w:val="clear" w:pos="9026"/>
        <w:tab w:val="center" w:pos="5046"/>
        <w:tab w:val="right" w:pos="10092"/>
      </w:tabs>
      <w:jc w:val="center"/>
    </w:pPr>
    <w:r w:rsidRPr="00D02321">
      <w:rPr>
        <w:rFonts w:ascii="Times New Roman" w:hAnsi="Times New Roman"/>
        <w:sz w:val="14"/>
        <w:szCs w:val="14"/>
      </w:rPr>
      <w:tab/>
    </w:r>
    <w:r w:rsidRPr="00D02321">
      <w:rPr>
        <w:rFonts w:ascii="Times New Roman" w:hAnsi="Times New Roman"/>
        <w:sz w:val="14"/>
        <w:szCs w:val="14"/>
      </w:rPr>
      <w:fldChar w:fldCharType="begin"/>
    </w:r>
    <w:r w:rsidRPr="00D02321">
      <w:rPr>
        <w:rFonts w:ascii="Times New Roman" w:hAnsi="Times New Roman"/>
        <w:sz w:val="14"/>
        <w:szCs w:val="14"/>
      </w:rPr>
      <w:instrText xml:space="preserve"> PAGE   \* MERGEFORMAT </w:instrText>
    </w:r>
    <w:r w:rsidRPr="00D02321">
      <w:rPr>
        <w:rFonts w:ascii="Times New Roman" w:hAnsi="Times New Roman"/>
        <w:sz w:val="14"/>
        <w:szCs w:val="14"/>
      </w:rPr>
      <w:fldChar w:fldCharType="separate"/>
    </w:r>
    <w:r>
      <w:rPr>
        <w:rFonts w:ascii="Times New Roman" w:hAnsi="Times New Roman"/>
        <w:sz w:val="14"/>
        <w:szCs w:val="14"/>
      </w:rPr>
      <w:t>1</w:t>
    </w:r>
    <w:r w:rsidRPr="00D02321">
      <w:rPr>
        <w:rFonts w:ascii="Times New Roman" w:hAnsi="Times New Roman"/>
        <w:noProof/>
        <w:sz w:val="14"/>
        <w:szCs w:val="14"/>
      </w:rPr>
      <w:fldChar w:fldCharType="end"/>
    </w:r>
    <w:r w:rsidRPr="00D02321">
      <w:rPr>
        <w:rFonts w:ascii="Times New Roman" w:hAnsi="Times New Roman"/>
        <w:noProof/>
        <w:sz w:val="16"/>
        <w:szCs w:val="16"/>
      </w:rPr>
      <w:tab/>
      <w:t xml:space="preserve">© Research </w:t>
    </w:r>
    <w:r w:rsidRPr="007C7B53">
      <w:rPr>
        <w:rFonts w:ascii="Times New Roman" w:hAnsi="Times New Roman"/>
        <w:noProof/>
        <w:sz w:val="16"/>
        <w:szCs w:val="16"/>
      </w:rPr>
      <w:t>Briefs</w:t>
    </w:r>
    <w:r w:rsidR="007C7B53" w:rsidRPr="007C7B53">
      <w:rPr>
        <w:rFonts w:ascii="Times New Roman" w:hAnsi="Times New Roman"/>
        <w:noProof/>
        <w:sz w:val="16"/>
        <w:szCs w:val="16"/>
      </w:rPr>
      <w:t xml:space="preserve"> </w:t>
    </w:r>
    <w:r w:rsidR="007C7B53" w:rsidRPr="007C7B53">
      <w:rPr>
        <w:rFonts w:ascii="Times New Roman" w:hAnsi="Times New Roman"/>
        <w:sz w:val="16"/>
        <w:szCs w:val="16"/>
      </w:rPr>
      <w:t>CC BY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4BAAF" w14:textId="77777777" w:rsidR="005D0B67" w:rsidRDefault="005D0B67" w:rsidP="00927301">
      <w:pPr>
        <w:spacing w:after="0" w:line="240" w:lineRule="auto"/>
      </w:pPr>
      <w:r>
        <w:separator/>
      </w:r>
    </w:p>
  </w:footnote>
  <w:footnote w:type="continuationSeparator" w:id="0">
    <w:p w14:paraId="0DFF7ECA" w14:textId="77777777" w:rsidR="005D0B67" w:rsidRDefault="005D0B67" w:rsidP="00927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D87E4" w14:textId="55EBEF6D" w:rsidR="00927301" w:rsidRPr="002D6DC1" w:rsidRDefault="002D6DC1" w:rsidP="003E4E2B">
    <w:pPr>
      <w:pStyle w:val="IOPHeader"/>
      <w:tabs>
        <w:tab w:val="clear" w:pos="4513"/>
        <w:tab w:val="clear" w:pos="9026"/>
        <w:tab w:val="right" w:pos="10092"/>
      </w:tabs>
      <w:rPr>
        <w:rFonts w:ascii="Berlin Sans FB Demi" w:hAnsi="Berlin Sans FB Demi"/>
        <w:color w:val="153D63" w:themeColor="text2" w:themeTint="E6"/>
        <w:sz w:val="28"/>
        <w:szCs w:val="28"/>
      </w:rPr>
    </w:pPr>
    <w:r w:rsidRPr="00D74788">
      <w:rPr>
        <w:rFonts w:ascii="Berlin Sans FB Demi" w:hAnsi="Berlin Sans FB Demi"/>
        <w:color w:val="153D63" w:themeColor="text2" w:themeTint="E6"/>
        <w:sz w:val="40"/>
        <w:szCs w:val="40"/>
      </w:rPr>
      <w:t>Research Briefs</w:t>
    </w:r>
    <w:r w:rsidRPr="00D74788">
      <w:rPr>
        <w:rFonts w:ascii="Berlin Sans FB Demi" w:hAnsi="Berlin Sans FB Demi"/>
        <w:color w:val="153D63" w:themeColor="text2" w:themeTint="E6"/>
        <w:sz w:val="32"/>
        <w:szCs w:val="32"/>
      </w:rPr>
      <w:t xml:space="preserve">                                                                   </w:t>
    </w:r>
    <w:r w:rsidRPr="00BA6C9F">
      <w:rPr>
        <w:rFonts w:ascii="Times New Roman" w:hAnsi="Times New Roman"/>
        <w:sz w:val="20"/>
        <w:szCs w:val="20"/>
      </w:rPr>
      <w:t xml:space="preserve">eISSN: </w:t>
    </w:r>
    <w:r w:rsidR="00E91060">
      <w:rPr>
        <w:rFonts w:ascii="Times New Roman" w:hAnsi="Times New Roman"/>
        <w:sz w:val="20"/>
        <w:szCs w:val="20"/>
      </w:rPr>
      <w:t>Pending</w:t>
    </w:r>
  </w:p>
  <w:p w14:paraId="128324CD" w14:textId="33D47C18" w:rsidR="00927301" w:rsidRDefault="00E91060" w:rsidP="003E4E2B">
    <w:pPr>
      <w:pStyle w:val="Header"/>
      <w:tabs>
        <w:tab w:val="clear" w:pos="4513"/>
        <w:tab w:val="clear" w:pos="9026"/>
        <w:tab w:val="right" w:pos="10092"/>
      </w:tabs>
    </w:pPr>
    <w:r w:rsidRPr="00E91060">
      <w:rPr>
        <w:rFonts w:ascii="Times New Roman" w:hAnsi="Times New Roman"/>
        <w:bCs/>
        <w:sz w:val="20"/>
        <w:szCs w:val="20"/>
      </w:rPr>
      <w:t xml:space="preserve">Volume </w:t>
    </w:r>
    <w:r w:rsidR="005774DE">
      <w:rPr>
        <w:rFonts w:ascii="Times New Roman" w:hAnsi="Times New Roman"/>
        <w:bCs/>
        <w:sz w:val="20"/>
        <w:szCs w:val="20"/>
      </w:rPr>
      <w:t>xx</w:t>
    </w:r>
    <w:r>
      <w:rPr>
        <w:rFonts w:ascii="Times New Roman" w:hAnsi="Times New Roman"/>
        <w:bCs/>
        <w:sz w:val="20"/>
        <w:szCs w:val="20"/>
      </w:rPr>
      <w:t xml:space="preserve">, Issue </w:t>
    </w:r>
    <w:r w:rsidR="005774DE">
      <w:rPr>
        <w:rFonts w:ascii="Times New Roman" w:hAnsi="Times New Roman"/>
        <w:bCs/>
        <w:sz w:val="20"/>
        <w:szCs w:val="20"/>
      </w:rPr>
      <w:t>xx</w:t>
    </w:r>
    <w:r>
      <w:rPr>
        <w:rFonts w:ascii="Times New Roman" w:hAnsi="Times New Roman"/>
        <w:bCs/>
        <w:sz w:val="20"/>
        <w:szCs w:val="20"/>
      </w:rPr>
      <w:t xml:space="preserve">, </w:t>
    </w:r>
    <w:r w:rsidR="00D47E70">
      <w:rPr>
        <w:rFonts w:ascii="Times New Roman" w:hAnsi="Times New Roman"/>
        <w:bCs/>
        <w:sz w:val="20"/>
        <w:szCs w:val="20"/>
      </w:rPr>
      <w:t>xx</w:t>
    </w:r>
    <w:r>
      <w:rPr>
        <w:rFonts w:ascii="Times New Roman" w:hAnsi="Times New Roman"/>
        <w:bCs/>
        <w:sz w:val="20"/>
        <w:szCs w:val="20"/>
      </w:rPr>
      <w:t>-</w:t>
    </w:r>
    <w:r w:rsidR="00D47E70">
      <w:rPr>
        <w:rFonts w:ascii="Times New Roman" w:hAnsi="Times New Roman"/>
        <w:bCs/>
        <w:sz w:val="20"/>
        <w:szCs w:val="20"/>
      </w:rPr>
      <w:t>xx</w:t>
    </w:r>
    <w:r w:rsidR="00901B5A" w:rsidRPr="00BA6C9F">
      <w:t xml:space="preserve"> </w:t>
    </w:r>
    <w:r w:rsidR="003E4E2B">
      <w:tab/>
    </w:r>
    <w:r w:rsidR="00901B5A" w:rsidRPr="00BA6C9F">
      <w:rPr>
        <w:rFonts w:ascii="Times New Roman" w:hAnsi="Times New Roman"/>
        <w:sz w:val="20"/>
        <w:szCs w:val="20"/>
      </w:rPr>
      <w:t>https://doi.org/xxxx/xxxx</w:t>
    </w:r>
  </w:p>
  <w:p w14:paraId="12EC3F59" w14:textId="77777777" w:rsidR="00F62606" w:rsidRPr="00F62606" w:rsidRDefault="00F62606" w:rsidP="003E4E2B">
    <w:pPr>
      <w:pStyle w:val="Header"/>
      <w:tabs>
        <w:tab w:val="clear" w:pos="4513"/>
        <w:tab w:val="clear" w:pos="9026"/>
        <w:tab w:val="right" w:pos="10092"/>
      </w:tabs>
      <w:rPr>
        <w:sz w:val="16"/>
        <w:szCs w:val="16"/>
      </w:rPr>
    </w:pPr>
  </w:p>
  <w:p w14:paraId="41FF0D30" w14:textId="067A3384" w:rsidR="00F62606" w:rsidRPr="00BA6C9F" w:rsidRDefault="00B12ECE" w:rsidP="003E4E2B">
    <w:pPr>
      <w:pStyle w:val="Header"/>
      <w:tabs>
        <w:tab w:val="clear" w:pos="4513"/>
        <w:tab w:val="clear" w:pos="9026"/>
        <w:tab w:val="right" w:pos="10092"/>
      </w:tabs>
      <w:rPr>
        <w:rFonts w:ascii="Times New Roman" w:hAnsi="Times New Roman"/>
        <w:b/>
        <w:bCs/>
        <w:sz w:val="24"/>
        <w:szCs w:val="24"/>
      </w:rPr>
    </w:pPr>
    <w:r w:rsidRPr="00B12ECE">
      <w:rPr>
        <w:rFonts w:cs="Calibri"/>
        <w:color w:val="000000"/>
        <w:shd w:val="clear" w:color="auto" w:fill="FFFFFF"/>
      </w:rPr>
      <w:t xml:space="preserve"> </w:t>
    </w:r>
    <w:r w:rsidRPr="00B12ECE">
      <w:rPr>
        <w:rFonts w:ascii="Times New Roman" w:hAnsi="Times New Roman"/>
        <w:b/>
        <w:bCs/>
        <w:sz w:val="24"/>
        <w:szCs w:val="24"/>
      </w:rPr>
      <w:t>Data Analytics</w:t>
    </w:r>
  </w:p>
  <w:p w14:paraId="189DA5AD" w14:textId="77777777" w:rsidR="00054BBA" w:rsidRPr="00F62606" w:rsidRDefault="00054BBA" w:rsidP="003E4E2B">
    <w:pPr>
      <w:pStyle w:val="Header"/>
      <w:tabs>
        <w:tab w:val="clear" w:pos="4513"/>
        <w:tab w:val="clear" w:pos="9026"/>
        <w:tab w:val="right" w:pos="10092"/>
      </w:tabs>
      <w:rPr>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3954D" w14:textId="2071866B" w:rsidR="009536C0" w:rsidRPr="00D02321" w:rsidRDefault="003E4E2B" w:rsidP="003E4E2B">
    <w:pPr>
      <w:pStyle w:val="IOPHeader"/>
      <w:tabs>
        <w:tab w:val="clear" w:pos="4513"/>
        <w:tab w:val="clear" w:pos="9026"/>
        <w:tab w:val="right" w:pos="10092"/>
      </w:tabs>
      <w:rPr>
        <w:rFonts w:ascii="Times New Roman" w:hAnsi="Times New Roman"/>
        <w:sz w:val="20"/>
        <w:szCs w:val="20"/>
      </w:rPr>
    </w:pPr>
    <w:r w:rsidRPr="00D02321">
      <w:rPr>
        <w:rFonts w:ascii="Times New Roman" w:hAnsi="Times New Roman"/>
        <w:sz w:val="20"/>
        <w:szCs w:val="20"/>
      </w:rPr>
      <w:tab/>
    </w:r>
    <w:r w:rsidR="009536C0" w:rsidRPr="00D02321">
      <w:rPr>
        <w:rFonts w:ascii="Times New Roman" w:hAnsi="Times New Roman"/>
        <w:sz w:val="20"/>
        <w:szCs w:val="20"/>
      </w:rPr>
      <w:t xml:space="preserve">Author et 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D63530"/>
    <w:multiLevelType w:val="hybridMultilevel"/>
    <w:tmpl w:val="2DB02EAC"/>
    <w:lvl w:ilvl="0" w:tplc="F9D4D22E">
      <w:start w:val="1"/>
      <w:numFmt w:val="decimal"/>
      <w:pStyle w:val="IOPRefs"/>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733678"/>
    <w:multiLevelType w:val="hybridMultilevel"/>
    <w:tmpl w:val="93BA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E73E22"/>
    <w:multiLevelType w:val="hybridMultilevel"/>
    <w:tmpl w:val="891A0B8A"/>
    <w:lvl w:ilvl="0" w:tplc="38AA25C6">
      <w:start w:val="1"/>
      <w:numFmt w:val="decimal"/>
      <w:lvlText w:val="[%1]"/>
      <w:lvlJc w:val="left"/>
      <w:pPr>
        <w:tabs>
          <w:tab w:val="num" w:pos="284"/>
        </w:tabs>
        <w:ind w:left="284" w:firstLine="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0709187">
    <w:abstractNumId w:val="2"/>
  </w:num>
  <w:num w:numId="2" w16cid:durableId="938297492">
    <w:abstractNumId w:val="0"/>
  </w:num>
  <w:num w:numId="3" w16cid:durableId="2022776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D1"/>
    <w:rsid w:val="00017312"/>
    <w:rsid w:val="00026F98"/>
    <w:rsid w:val="000349B9"/>
    <w:rsid w:val="00045CDE"/>
    <w:rsid w:val="00050A4A"/>
    <w:rsid w:val="00054BBA"/>
    <w:rsid w:val="0009313D"/>
    <w:rsid w:val="00093421"/>
    <w:rsid w:val="000A33FC"/>
    <w:rsid w:val="000A53B6"/>
    <w:rsid w:val="000A6832"/>
    <w:rsid w:val="000C6AD1"/>
    <w:rsid w:val="000F63A5"/>
    <w:rsid w:val="00107E39"/>
    <w:rsid w:val="00116C4B"/>
    <w:rsid w:val="0012594C"/>
    <w:rsid w:val="00131C85"/>
    <w:rsid w:val="00185BD2"/>
    <w:rsid w:val="001B341B"/>
    <w:rsid w:val="001D43DD"/>
    <w:rsid w:val="00233283"/>
    <w:rsid w:val="002365B2"/>
    <w:rsid w:val="00243418"/>
    <w:rsid w:val="00247B44"/>
    <w:rsid w:val="00254A3D"/>
    <w:rsid w:val="002D6DC1"/>
    <w:rsid w:val="002F4D2A"/>
    <w:rsid w:val="00300B44"/>
    <w:rsid w:val="00322803"/>
    <w:rsid w:val="00342705"/>
    <w:rsid w:val="00346B3E"/>
    <w:rsid w:val="0036377F"/>
    <w:rsid w:val="00396087"/>
    <w:rsid w:val="003A24AC"/>
    <w:rsid w:val="003A5833"/>
    <w:rsid w:val="003E4E2B"/>
    <w:rsid w:val="003E7D4E"/>
    <w:rsid w:val="00404AAF"/>
    <w:rsid w:val="00405871"/>
    <w:rsid w:val="004570C4"/>
    <w:rsid w:val="004739B8"/>
    <w:rsid w:val="0047489C"/>
    <w:rsid w:val="004A3755"/>
    <w:rsid w:val="004B4302"/>
    <w:rsid w:val="004C188D"/>
    <w:rsid w:val="004C5335"/>
    <w:rsid w:val="004D2C0F"/>
    <w:rsid w:val="004D2E4E"/>
    <w:rsid w:val="004D3EBE"/>
    <w:rsid w:val="004F2623"/>
    <w:rsid w:val="00500116"/>
    <w:rsid w:val="005077F2"/>
    <w:rsid w:val="005223F4"/>
    <w:rsid w:val="005227EE"/>
    <w:rsid w:val="005423D6"/>
    <w:rsid w:val="0055274C"/>
    <w:rsid w:val="00573678"/>
    <w:rsid w:val="005774DE"/>
    <w:rsid w:val="005B343E"/>
    <w:rsid w:val="005D0B67"/>
    <w:rsid w:val="005E7627"/>
    <w:rsid w:val="005F3550"/>
    <w:rsid w:val="006224E1"/>
    <w:rsid w:val="006228A2"/>
    <w:rsid w:val="00646284"/>
    <w:rsid w:val="00654D1E"/>
    <w:rsid w:val="006614D2"/>
    <w:rsid w:val="00675972"/>
    <w:rsid w:val="00687168"/>
    <w:rsid w:val="00697C37"/>
    <w:rsid w:val="006A4014"/>
    <w:rsid w:val="006B764F"/>
    <w:rsid w:val="006D118E"/>
    <w:rsid w:val="006E371E"/>
    <w:rsid w:val="007315C5"/>
    <w:rsid w:val="007509F7"/>
    <w:rsid w:val="007706E5"/>
    <w:rsid w:val="007C327B"/>
    <w:rsid w:val="007C5432"/>
    <w:rsid w:val="007C6A93"/>
    <w:rsid w:val="007C7B53"/>
    <w:rsid w:val="007E7984"/>
    <w:rsid w:val="007F42F6"/>
    <w:rsid w:val="007F6B25"/>
    <w:rsid w:val="00874B59"/>
    <w:rsid w:val="0087550C"/>
    <w:rsid w:val="00876FDD"/>
    <w:rsid w:val="008927BE"/>
    <w:rsid w:val="008A1EA7"/>
    <w:rsid w:val="008D59E9"/>
    <w:rsid w:val="008E607C"/>
    <w:rsid w:val="008F77CA"/>
    <w:rsid w:val="00901B5A"/>
    <w:rsid w:val="00927301"/>
    <w:rsid w:val="009314CB"/>
    <w:rsid w:val="00937FA2"/>
    <w:rsid w:val="009536C0"/>
    <w:rsid w:val="00960B90"/>
    <w:rsid w:val="009726C2"/>
    <w:rsid w:val="00996901"/>
    <w:rsid w:val="009A58A7"/>
    <w:rsid w:val="009D127B"/>
    <w:rsid w:val="009D1885"/>
    <w:rsid w:val="00A051FF"/>
    <w:rsid w:val="00A21CD3"/>
    <w:rsid w:val="00A23B7C"/>
    <w:rsid w:val="00A40AFB"/>
    <w:rsid w:val="00A64391"/>
    <w:rsid w:val="00A64882"/>
    <w:rsid w:val="00AC6CB4"/>
    <w:rsid w:val="00AD23D3"/>
    <w:rsid w:val="00B12ECE"/>
    <w:rsid w:val="00B3138A"/>
    <w:rsid w:val="00B31D49"/>
    <w:rsid w:val="00B7586C"/>
    <w:rsid w:val="00B848FE"/>
    <w:rsid w:val="00B86263"/>
    <w:rsid w:val="00BA6C9F"/>
    <w:rsid w:val="00BB6BF6"/>
    <w:rsid w:val="00BC0BFD"/>
    <w:rsid w:val="00BC2E3C"/>
    <w:rsid w:val="00BD03C7"/>
    <w:rsid w:val="00BF3012"/>
    <w:rsid w:val="00C04458"/>
    <w:rsid w:val="00C05360"/>
    <w:rsid w:val="00C10F65"/>
    <w:rsid w:val="00C1351B"/>
    <w:rsid w:val="00C2415C"/>
    <w:rsid w:val="00C61770"/>
    <w:rsid w:val="00C8612C"/>
    <w:rsid w:val="00C861F6"/>
    <w:rsid w:val="00C9386D"/>
    <w:rsid w:val="00CC1849"/>
    <w:rsid w:val="00CE46F7"/>
    <w:rsid w:val="00D02321"/>
    <w:rsid w:val="00D06542"/>
    <w:rsid w:val="00D16732"/>
    <w:rsid w:val="00D3684B"/>
    <w:rsid w:val="00D43152"/>
    <w:rsid w:val="00D47E70"/>
    <w:rsid w:val="00D601FC"/>
    <w:rsid w:val="00D74788"/>
    <w:rsid w:val="00D74B07"/>
    <w:rsid w:val="00DB11DF"/>
    <w:rsid w:val="00DC4A37"/>
    <w:rsid w:val="00DD3FE9"/>
    <w:rsid w:val="00DE56DF"/>
    <w:rsid w:val="00DF4DDA"/>
    <w:rsid w:val="00DF5A3F"/>
    <w:rsid w:val="00E20803"/>
    <w:rsid w:val="00E434BD"/>
    <w:rsid w:val="00E5050F"/>
    <w:rsid w:val="00E55BAE"/>
    <w:rsid w:val="00E8329D"/>
    <w:rsid w:val="00E86050"/>
    <w:rsid w:val="00E91060"/>
    <w:rsid w:val="00EA568C"/>
    <w:rsid w:val="00EA606B"/>
    <w:rsid w:val="00EA66D0"/>
    <w:rsid w:val="00EA7DEC"/>
    <w:rsid w:val="00EE7E95"/>
    <w:rsid w:val="00F45C86"/>
    <w:rsid w:val="00F62606"/>
    <w:rsid w:val="00F74254"/>
    <w:rsid w:val="00FD035D"/>
    <w:rsid w:val="00FE30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DFC44"/>
  <w15:chartTrackingRefBased/>
  <w15:docId w15:val="{2F4515F4-7081-4ACF-8F7B-2AD54FBE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3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301"/>
  </w:style>
  <w:style w:type="paragraph" w:styleId="Footer">
    <w:name w:val="footer"/>
    <w:basedOn w:val="Normal"/>
    <w:link w:val="FooterChar"/>
    <w:uiPriority w:val="99"/>
    <w:unhideWhenUsed/>
    <w:rsid w:val="009273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301"/>
  </w:style>
  <w:style w:type="paragraph" w:customStyle="1" w:styleId="IOPHeader">
    <w:name w:val="IOPHeader"/>
    <w:basedOn w:val="Header"/>
    <w:link w:val="IOPHeaderChar"/>
    <w:qFormat/>
    <w:rsid w:val="00654D1E"/>
    <w:pPr>
      <w:pBdr>
        <w:bottom w:val="single" w:sz="4" w:space="1" w:color="auto"/>
      </w:pBdr>
    </w:pPr>
  </w:style>
  <w:style w:type="paragraph" w:customStyle="1" w:styleId="IOPTitle">
    <w:name w:val="IOPTitle"/>
    <w:basedOn w:val="Normal"/>
    <w:link w:val="IOPTitleChar"/>
    <w:qFormat/>
    <w:rsid w:val="00D43152"/>
    <w:pPr>
      <w:spacing w:after="520"/>
    </w:pPr>
    <w:rPr>
      <w:b/>
      <w:sz w:val="48"/>
      <w:szCs w:val="48"/>
    </w:rPr>
  </w:style>
  <w:style w:type="character" w:customStyle="1" w:styleId="IOPHeaderChar">
    <w:name w:val="IOPHeader Char"/>
    <w:basedOn w:val="HeaderChar"/>
    <w:link w:val="IOPHeader"/>
    <w:rsid w:val="00654D1E"/>
  </w:style>
  <w:style w:type="paragraph" w:customStyle="1" w:styleId="IOPAuthor">
    <w:name w:val="IOPAuthor"/>
    <w:basedOn w:val="Normal"/>
    <w:link w:val="IOPAuthorChar"/>
    <w:qFormat/>
    <w:rsid w:val="00D74B07"/>
    <w:pPr>
      <w:spacing w:after="200"/>
      <w:ind w:right="2552"/>
    </w:pPr>
    <w:rPr>
      <w:b/>
    </w:rPr>
  </w:style>
  <w:style w:type="character" w:customStyle="1" w:styleId="IOPTitleChar">
    <w:name w:val="IOPTitle Char"/>
    <w:link w:val="IOPTitle"/>
    <w:rsid w:val="00D43152"/>
    <w:rPr>
      <w:b/>
      <w:sz w:val="48"/>
      <w:szCs w:val="48"/>
    </w:rPr>
  </w:style>
  <w:style w:type="paragraph" w:customStyle="1" w:styleId="IOPAff">
    <w:name w:val="IOPAff"/>
    <w:basedOn w:val="IOPAuthor"/>
    <w:link w:val="IOPAffChar"/>
    <w:qFormat/>
    <w:rsid w:val="00D74B07"/>
    <w:pPr>
      <w:spacing w:after="0"/>
    </w:pPr>
    <w:rPr>
      <w:rFonts w:ascii="Times New Roman" w:hAnsi="Times New Roman"/>
      <w:b w:val="0"/>
      <w:sz w:val="18"/>
      <w:szCs w:val="18"/>
    </w:rPr>
  </w:style>
  <w:style w:type="character" w:customStyle="1" w:styleId="IOPAuthorChar">
    <w:name w:val="IOPAuthor Char"/>
    <w:link w:val="IOPAuthor"/>
    <w:rsid w:val="00D74B07"/>
    <w:rPr>
      <w:b/>
    </w:rPr>
  </w:style>
  <w:style w:type="paragraph" w:customStyle="1" w:styleId="IOPH1">
    <w:name w:val="IOPH1"/>
    <w:basedOn w:val="IOPAff"/>
    <w:link w:val="IOPH1Char"/>
    <w:qFormat/>
    <w:rsid w:val="0087550C"/>
    <w:pPr>
      <w:spacing w:before="200" w:after="120"/>
      <w:ind w:right="0"/>
    </w:pPr>
    <w:rPr>
      <w:rFonts w:ascii="Calibri" w:hAnsi="Calibri"/>
      <w:b/>
      <w:sz w:val="22"/>
    </w:rPr>
  </w:style>
  <w:style w:type="character" w:customStyle="1" w:styleId="IOPAffChar">
    <w:name w:val="IOPAff Char"/>
    <w:link w:val="IOPAff"/>
    <w:rsid w:val="00D74B07"/>
    <w:rPr>
      <w:rFonts w:ascii="Times New Roman" w:hAnsi="Times New Roman" w:cs="Times New Roman"/>
      <w:b w:val="0"/>
      <w:sz w:val="18"/>
      <w:szCs w:val="18"/>
    </w:rPr>
  </w:style>
  <w:style w:type="paragraph" w:customStyle="1" w:styleId="IOPAbsText">
    <w:name w:val="IOPAbsText"/>
    <w:basedOn w:val="Normal"/>
    <w:link w:val="IOPAbsTextChar"/>
    <w:qFormat/>
    <w:rsid w:val="00D74B07"/>
    <w:pPr>
      <w:spacing w:after="0"/>
      <w:ind w:right="2552"/>
    </w:pPr>
    <w:rPr>
      <w:rFonts w:ascii="Times New Roman" w:hAnsi="Times New Roman"/>
      <w:sz w:val="20"/>
    </w:rPr>
  </w:style>
  <w:style w:type="character" w:customStyle="1" w:styleId="IOPH1Char">
    <w:name w:val="IOPH1 Char"/>
    <w:link w:val="IOPH1"/>
    <w:rsid w:val="0087550C"/>
    <w:rPr>
      <w:rFonts w:ascii="Times New Roman" w:hAnsi="Times New Roman" w:cs="Times New Roman"/>
      <w:b/>
      <w:sz w:val="18"/>
      <w:szCs w:val="18"/>
    </w:rPr>
  </w:style>
  <w:style w:type="paragraph" w:customStyle="1" w:styleId="IOPKwd">
    <w:name w:val="IOPKwd"/>
    <w:basedOn w:val="IOPAbsText"/>
    <w:link w:val="IOPKwdChar"/>
    <w:qFormat/>
    <w:rsid w:val="005223F4"/>
    <w:pPr>
      <w:pBdr>
        <w:bottom w:val="single" w:sz="4" w:space="1" w:color="auto"/>
      </w:pBdr>
      <w:spacing w:before="240" w:after="240"/>
      <w:ind w:right="0"/>
    </w:pPr>
  </w:style>
  <w:style w:type="character" w:customStyle="1" w:styleId="IOPAbsTextChar">
    <w:name w:val="IOPAbsText Char"/>
    <w:link w:val="IOPAbsText"/>
    <w:rsid w:val="00D74B07"/>
    <w:rPr>
      <w:rFonts w:ascii="Times New Roman" w:hAnsi="Times New Roman"/>
      <w:sz w:val="20"/>
    </w:rPr>
  </w:style>
  <w:style w:type="paragraph" w:customStyle="1" w:styleId="IOPText">
    <w:name w:val="IOPText"/>
    <w:basedOn w:val="IOPAbsText"/>
    <w:link w:val="IOPTextChar"/>
    <w:qFormat/>
    <w:rsid w:val="00A40AFB"/>
    <w:pPr>
      <w:ind w:right="0" w:firstLine="227"/>
      <w:jc w:val="both"/>
    </w:pPr>
  </w:style>
  <w:style w:type="character" w:customStyle="1" w:styleId="IOPKwdChar">
    <w:name w:val="IOPKwd Char"/>
    <w:link w:val="IOPKwd"/>
    <w:rsid w:val="005223F4"/>
    <w:rPr>
      <w:rFonts w:ascii="Times New Roman" w:hAnsi="Times New Roman"/>
      <w:sz w:val="20"/>
    </w:rPr>
  </w:style>
  <w:style w:type="character" w:customStyle="1" w:styleId="IOPTextChar">
    <w:name w:val="IOPText Char"/>
    <w:link w:val="IOPText"/>
    <w:rsid w:val="00A40AFB"/>
    <w:rPr>
      <w:rFonts w:ascii="Times New Roman" w:hAnsi="Times New Roman"/>
      <w:sz w:val="20"/>
    </w:rPr>
  </w:style>
  <w:style w:type="paragraph" w:customStyle="1" w:styleId="IOPH2">
    <w:name w:val="IOPH2"/>
    <w:basedOn w:val="IOPH1"/>
    <w:link w:val="IOPH2Char"/>
    <w:qFormat/>
    <w:rsid w:val="0087550C"/>
    <w:rPr>
      <w:b w:val="0"/>
      <w:i/>
    </w:rPr>
  </w:style>
  <w:style w:type="paragraph" w:customStyle="1" w:styleId="IOPH3">
    <w:name w:val="IOPH3"/>
    <w:basedOn w:val="IOPH2"/>
    <w:link w:val="IOPH3Char"/>
    <w:qFormat/>
    <w:rsid w:val="008D59E9"/>
    <w:pPr>
      <w:spacing w:after="0"/>
    </w:pPr>
  </w:style>
  <w:style w:type="character" w:customStyle="1" w:styleId="IOPH2Char">
    <w:name w:val="IOPH2 Char"/>
    <w:link w:val="IOPH2"/>
    <w:rsid w:val="0087550C"/>
    <w:rPr>
      <w:rFonts w:ascii="Times New Roman" w:hAnsi="Times New Roman" w:cs="Times New Roman"/>
      <w:b w:val="0"/>
      <w:i/>
      <w:sz w:val="18"/>
      <w:szCs w:val="18"/>
    </w:rPr>
  </w:style>
  <w:style w:type="paragraph" w:customStyle="1" w:styleId="IOPrefs0">
    <w:name w:val="IOPrefs"/>
    <w:link w:val="IOPrefsChar"/>
    <w:rsid w:val="00E86050"/>
    <w:pPr>
      <w:spacing w:line="259" w:lineRule="auto"/>
      <w:ind w:left="284" w:hanging="284"/>
    </w:pPr>
    <w:rPr>
      <w:rFonts w:ascii="Times New Roman" w:hAnsi="Times New Roman"/>
      <w:noProof/>
      <w:sz w:val="18"/>
      <w:szCs w:val="22"/>
      <w:lang w:val="en-GB"/>
    </w:rPr>
  </w:style>
  <w:style w:type="character" w:customStyle="1" w:styleId="IOPH3Char">
    <w:name w:val="IOPH3 Char"/>
    <w:link w:val="IOPH3"/>
    <w:rsid w:val="008D59E9"/>
    <w:rPr>
      <w:rFonts w:ascii="Times New Roman" w:hAnsi="Times New Roman" w:cs="Times New Roman"/>
      <w:b w:val="0"/>
      <w:i/>
      <w:sz w:val="18"/>
      <w:szCs w:val="18"/>
    </w:rPr>
  </w:style>
  <w:style w:type="paragraph" w:customStyle="1" w:styleId="IOPRefs">
    <w:name w:val="IOPRefs"/>
    <w:basedOn w:val="IOPrefs0"/>
    <w:link w:val="IOPRefsChar0"/>
    <w:qFormat/>
    <w:rsid w:val="00E86050"/>
    <w:pPr>
      <w:numPr>
        <w:numId w:val="2"/>
      </w:numPr>
    </w:pPr>
  </w:style>
  <w:style w:type="character" w:customStyle="1" w:styleId="IOPrefsChar">
    <w:name w:val="IOPrefs Char"/>
    <w:link w:val="IOPrefs0"/>
    <w:rsid w:val="00E86050"/>
    <w:rPr>
      <w:rFonts w:ascii="Times New Roman" w:hAnsi="Times New Roman"/>
      <w:noProof/>
      <w:sz w:val="18"/>
    </w:rPr>
  </w:style>
  <w:style w:type="character" w:customStyle="1" w:styleId="IOPRefsChar0">
    <w:name w:val="IOPRefs Char"/>
    <w:link w:val="IOPRefs"/>
    <w:rsid w:val="00E86050"/>
    <w:rPr>
      <w:rFonts w:ascii="Times New Roman" w:hAnsi="Times New Roman"/>
      <w:noProof/>
      <w:sz w:val="18"/>
    </w:rPr>
  </w:style>
  <w:style w:type="character" w:styleId="PlaceholderText">
    <w:name w:val="Placeholder Text"/>
    <w:basedOn w:val="DefaultParagraphFont"/>
    <w:uiPriority w:val="99"/>
    <w:semiHidden/>
    <w:rsid w:val="00C9386D"/>
    <w:rPr>
      <w:color w:val="666666"/>
    </w:rPr>
  </w:style>
  <w:style w:type="table" w:styleId="TableGrid">
    <w:name w:val="Table Grid"/>
    <w:basedOn w:val="TableNormal"/>
    <w:uiPriority w:val="59"/>
    <w:rsid w:val="004F2623"/>
    <w:rPr>
      <w:rFonts w:ascii="Arial" w:eastAsiaTheme="minorHAnsi" w:hAnsi="Arial"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PP-Table-LeftColumn">
    <w:name w:val="IOPP-Table-LeftColumn"/>
    <w:basedOn w:val="Normal"/>
    <w:link w:val="IOPP-Table-LeftColumnChar"/>
    <w:qFormat/>
    <w:rsid w:val="004F2623"/>
    <w:pPr>
      <w:spacing w:after="0" w:line="240" w:lineRule="auto"/>
    </w:pPr>
    <w:rPr>
      <w:rFonts w:ascii="Cambria" w:eastAsiaTheme="minorHAnsi" w:hAnsi="Cambria" w:cstheme="minorBidi"/>
      <w:sz w:val="20"/>
      <w:szCs w:val="20"/>
    </w:rPr>
  </w:style>
  <w:style w:type="paragraph" w:customStyle="1" w:styleId="IOPP-TableContent2">
    <w:name w:val="IOPP-TableContent2"/>
    <w:basedOn w:val="Normal"/>
    <w:link w:val="IOPP-TableContent2Char"/>
    <w:qFormat/>
    <w:rsid w:val="004F2623"/>
    <w:pPr>
      <w:spacing w:after="0" w:line="240" w:lineRule="auto"/>
      <w:jc w:val="center"/>
    </w:pPr>
    <w:rPr>
      <w:rFonts w:ascii="Cambria" w:eastAsiaTheme="minorHAnsi" w:hAnsi="Cambria" w:cstheme="minorBidi"/>
      <w:sz w:val="20"/>
      <w:szCs w:val="20"/>
    </w:rPr>
  </w:style>
  <w:style w:type="character" w:customStyle="1" w:styleId="IOPP-Table-LeftColumnChar">
    <w:name w:val="IOPP-Table-LeftColumn Char"/>
    <w:basedOn w:val="DefaultParagraphFont"/>
    <w:link w:val="IOPP-Table-LeftColumn"/>
    <w:rsid w:val="004F2623"/>
    <w:rPr>
      <w:rFonts w:ascii="Cambria" w:eastAsiaTheme="minorHAnsi" w:hAnsi="Cambria" w:cstheme="minorBidi"/>
      <w:lang w:val="en-GB"/>
    </w:rPr>
  </w:style>
  <w:style w:type="character" w:customStyle="1" w:styleId="IOPP-TableContent2Char">
    <w:name w:val="IOPP-TableContent2 Char"/>
    <w:basedOn w:val="DefaultParagraphFont"/>
    <w:link w:val="IOPP-TableContent2"/>
    <w:rsid w:val="004F2623"/>
    <w:rPr>
      <w:rFonts w:ascii="Cambria" w:eastAsiaTheme="minorHAnsi" w:hAnsi="Cambria" w:cstheme="minorBidi"/>
      <w:lang w:val="en-GB"/>
    </w:rPr>
  </w:style>
  <w:style w:type="character" w:styleId="Hyperlink">
    <w:name w:val="Hyperlink"/>
    <w:basedOn w:val="DefaultParagraphFont"/>
    <w:uiPriority w:val="99"/>
    <w:unhideWhenUsed/>
    <w:rsid w:val="00F62606"/>
    <w:rPr>
      <w:color w:val="467886" w:themeColor="hyperlink"/>
      <w:u w:val="single"/>
    </w:rPr>
  </w:style>
  <w:style w:type="character" w:styleId="UnresolvedMention">
    <w:name w:val="Unresolved Mention"/>
    <w:basedOn w:val="DefaultParagraphFont"/>
    <w:uiPriority w:val="99"/>
    <w:semiHidden/>
    <w:unhideWhenUsed/>
    <w:rsid w:val="00F62606"/>
    <w:rPr>
      <w:color w:val="605E5C"/>
      <w:shd w:val="clear" w:color="auto" w:fill="E1DFDD"/>
    </w:rPr>
  </w:style>
  <w:style w:type="paragraph" w:styleId="ListParagraph">
    <w:name w:val="List Paragraph"/>
    <w:basedOn w:val="Normal"/>
    <w:uiPriority w:val="34"/>
    <w:rsid w:val="006D1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683271">
      <w:bodyDiv w:val="1"/>
      <w:marLeft w:val="0"/>
      <w:marRight w:val="0"/>
      <w:marTop w:val="0"/>
      <w:marBottom w:val="0"/>
      <w:divBdr>
        <w:top w:val="none" w:sz="0" w:space="0" w:color="auto"/>
        <w:left w:val="none" w:sz="0" w:space="0" w:color="auto"/>
        <w:bottom w:val="none" w:sz="0" w:space="0" w:color="auto"/>
        <w:right w:val="none" w:sz="0" w:space="0" w:color="auto"/>
      </w:divBdr>
    </w:div>
    <w:div w:id="89910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10.png"/><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g\Downloads\IOPP-WordTemplateLa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0ca077-4a5a-44b3-8225-e973392463e8">
      <Terms xmlns="http://schemas.microsoft.com/office/infopath/2007/PartnerControls"/>
    </lcf76f155ced4ddcb4097134ff3c332f>
    <TaxCatchAll xmlns="cd0cb0cd-f387-4546-b6ee-941c869211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184C1F9DAC6447BDEA3721DE969FCB" ma:contentTypeVersion="18" ma:contentTypeDescription="Create a new document." ma:contentTypeScope="" ma:versionID="793b80367c14023430c193f947ce3f0e">
  <xsd:schema xmlns:xsd="http://www.w3.org/2001/XMLSchema" xmlns:xs="http://www.w3.org/2001/XMLSchema" xmlns:p="http://schemas.microsoft.com/office/2006/metadata/properties" xmlns:ns2="0d0ca077-4a5a-44b3-8225-e973392463e8" xmlns:ns3="cd0cb0cd-f387-4546-b6ee-941c869211de" targetNamespace="http://schemas.microsoft.com/office/2006/metadata/properties" ma:root="true" ma:fieldsID="304ec480d0c6d264986323110b7a94b1" ns2:_="" ns3:_="">
    <xsd:import namespace="0d0ca077-4a5a-44b3-8225-e973392463e8"/>
    <xsd:import namespace="cd0cb0cd-f387-4546-b6ee-941c869211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ca077-4a5a-44b3-8225-e97339246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ac101e-57d3-4c9a-80e2-242aca2484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cb0cd-f387-4546-b6ee-941c869211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5b8886-a63d-4c83-afab-b7ecbcac4760}" ma:internalName="TaxCatchAll" ma:showField="CatchAllData" ma:web="cd0cb0cd-f387-4546-b6ee-941c86921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83D006-49CE-45D6-A74D-45FAB562D880}">
  <ds:schemaRefs>
    <ds:schemaRef ds:uri="http://schemas.microsoft.com/office/2006/metadata/properties"/>
    <ds:schemaRef ds:uri="http://schemas.microsoft.com/office/infopath/2007/PartnerControls"/>
    <ds:schemaRef ds:uri="0d0ca077-4a5a-44b3-8225-e973392463e8"/>
    <ds:schemaRef ds:uri="cd0cb0cd-f387-4546-b6ee-941c869211de"/>
  </ds:schemaRefs>
</ds:datastoreItem>
</file>

<file path=customXml/itemProps2.xml><?xml version="1.0" encoding="utf-8"?>
<ds:datastoreItem xmlns:ds="http://schemas.openxmlformats.org/officeDocument/2006/customXml" ds:itemID="{FB3587E6-81F5-4D1B-B2EC-F515A431C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ca077-4a5a-44b3-8225-e973392463e8"/>
    <ds:schemaRef ds:uri="cd0cb0cd-f387-4546-b6ee-941c86921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F047C-EB07-48C9-8FDE-9D08595BDFED}">
  <ds:schemaRefs>
    <ds:schemaRef ds:uri="http://schemas.microsoft.com/sharepoint/v3/contenttype/forms"/>
  </ds:schemaRefs>
</ds:datastoreItem>
</file>

<file path=docMetadata/LabelInfo.xml><?xml version="1.0" encoding="utf-8"?>
<clbl:labelList xmlns:clbl="http://schemas.microsoft.com/office/2020/mipLabelMetadata">
  <clbl:label id="{c7fe541f-12ed-46d0-b1ce-991dc93012d8}" enabled="1" method="Standard" siteId="{f9ee42e6-bad0-4e63-9115-f704f9ccceed}" contentBits="0" removed="0"/>
</clbl:labelList>
</file>

<file path=docProps/app.xml><?xml version="1.0" encoding="utf-8"?>
<Properties xmlns="http://schemas.openxmlformats.org/officeDocument/2006/extended-properties" xmlns:vt="http://schemas.openxmlformats.org/officeDocument/2006/docPropsVTypes">
  <Template>IOPP-WordTemplateLarge</Template>
  <TotalTime>71</TotalTime>
  <Pages>2</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Briefs;</dc:title>
  <dc:subject/>
  <dc:creator>Research Briefs</dc:creator>
  <cp:keywords>Research Briefs</cp:keywords>
  <dc:description/>
  <cp:lastModifiedBy>Peter Hart</cp:lastModifiedBy>
  <cp:revision>15</cp:revision>
  <cp:lastPrinted>2025-09-15T22:21:00Z</cp:lastPrinted>
  <dcterms:created xsi:type="dcterms:W3CDTF">2025-09-25T12:01:00Z</dcterms:created>
  <dcterms:modified xsi:type="dcterms:W3CDTF">2025-10-25T14:54:00Z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0x01010032184C1F9DAC6447BDEA3721DE969FCB</vt:lpwstr>
  </property>
</Properties>
</file>